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291F" w14:textId="77777777" w:rsidR="00154985" w:rsidRPr="00154985" w:rsidRDefault="00154985" w:rsidP="00154985">
      <w:pPr>
        <w:shd w:val="clear" w:color="auto" w:fill="FFFFFF"/>
        <w:spacing w:after="75"/>
        <w:outlineLvl w:val="2"/>
        <w:rPr>
          <w:rFonts w:ascii="Arial" w:hAnsi="Arial" w:cs="Arial"/>
          <w:b/>
          <w:bCs/>
          <w:color w:val="237F75"/>
          <w:sz w:val="36"/>
          <w:szCs w:val="36"/>
          <w:lang w:val="nl-BE" w:eastAsia="nl-BE"/>
        </w:rPr>
      </w:pPr>
      <w:r w:rsidRPr="00154985">
        <w:rPr>
          <w:rFonts w:ascii="Arial" w:hAnsi="Arial" w:cs="Arial"/>
          <w:b/>
          <w:bCs/>
          <w:color w:val="237F75"/>
          <w:sz w:val="36"/>
          <w:szCs w:val="36"/>
          <w:lang w:val="nl-BE" w:eastAsia="nl-BE"/>
        </w:rPr>
        <w:t>Privacy beleid</w:t>
      </w:r>
    </w:p>
    <w:p w14:paraId="0EBF3C9E"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Adres:</w:t>
      </w:r>
      <w:r w:rsidRPr="00154985">
        <w:rPr>
          <w:rFonts w:ascii="Arial" w:hAnsi="Arial" w:cs="Arial"/>
          <w:color w:val="555555"/>
          <w:sz w:val="21"/>
          <w:szCs w:val="21"/>
          <w:lang w:val="nl-BE" w:eastAsia="nl-BE"/>
        </w:rPr>
        <w:t> De Kruidenier Baeten-Vervoort BV, Sint-Damiaanstraat 43 te 2160 Wommelgem</w:t>
      </w:r>
    </w:p>
    <w:p w14:paraId="59852F45" w14:textId="77777777" w:rsidR="00154985" w:rsidRPr="00154985" w:rsidRDefault="00154985" w:rsidP="00154985">
      <w:pPr>
        <w:shd w:val="clear" w:color="auto" w:fill="FFFFFF"/>
        <w:spacing w:after="150"/>
        <w:rPr>
          <w:rFonts w:ascii="Arial" w:hAnsi="Arial" w:cs="Arial"/>
          <w:color w:val="555555"/>
          <w:sz w:val="21"/>
          <w:szCs w:val="21"/>
          <w:lang w:val="en-GB" w:eastAsia="nl-BE"/>
        </w:rPr>
      </w:pPr>
      <w:r w:rsidRPr="00154985">
        <w:rPr>
          <w:rFonts w:ascii="Arial" w:hAnsi="Arial" w:cs="Arial"/>
          <w:b/>
          <w:bCs/>
          <w:color w:val="555555"/>
          <w:sz w:val="21"/>
          <w:szCs w:val="21"/>
          <w:lang w:val="en-GB" w:eastAsia="nl-BE"/>
        </w:rPr>
        <w:t>BTW nummer:</w:t>
      </w:r>
      <w:r w:rsidRPr="00154985">
        <w:rPr>
          <w:rFonts w:ascii="Arial" w:hAnsi="Arial" w:cs="Arial"/>
          <w:color w:val="555555"/>
          <w:sz w:val="21"/>
          <w:szCs w:val="21"/>
          <w:lang w:val="en-GB" w:eastAsia="nl-BE"/>
        </w:rPr>
        <w:t> BE 0860 569 251</w:t>
      </w:r>
      <w:r w:rsidRPr="00154985">
        <w:rPr>
          <w:rFonts w:ascii="Arial" w:hAnsi="Arial" w:cs="Arial"/>
          <w:color w:val="555555"/>
          <w:sz w:val="21"/>
          <w:szCs w:val="21"/>
          <w:lang w:val="en-GB" w:eastAsia="nl-BE"/>
        </w:rPr>
        <w:br/>
      </w:r>
      <w:r w:rsidRPr="00154985">
        <w:rPr>
          <w:rFonts w:ascii="Arial" w:hAnsi="Arial" w:cs="Arial"/>
          <w:b/>
          <w:bCs/>
          <w:color w:val="555555"/>
          <w:sz w:val="21"/>
          <w:szCs w:val="21"/>
          <w:lang w:val="en-GB" w:eastAsia="nl-BE"/>
        </w:rPr>
        <w:t>Tel:</w:t>
      </w:r>
      <w:r w:rsidRPr="00154985">
        <w:rPr>
          <w:rFonts w:ascii="Arial" w:hAnsi="Arial" w:cs="Arial"/>
          <w:color w:val="555555"/>
          <w:sz w:val="21"/>
          <w:szCs w:val="21"/>
          <w:lang w:val="en-GB" w:eastAsia="nl-BE"/>
        </w:rPr>
        <w:t> 03 354 56 59</w:t>
      </w:r>
      <w:r w:rsidRPr="00154985">
        <w:rPr>
          <w:rFonts w:ascii="Arial" w:hAnsi="Arial" w:cs="Arial"/>
          <w:color w:val="555555"/>
          <w:sz w:val="21"/>
          <w:szCs w:val="21"/>
          <w:lang w:val="en-GB" w:eastAsia="nl-BE"/>
        </w:rPr>
        <w:br/>
      </w:r>
      <w:r w:rsidRPr="00154985">
        <w:rPr>
          <w:rFonts w:ascii="Arial" w:hAnsi="Arial" w:cs="Arial"/>
          <w:b/>
          <w:bCs/>
          <w:color w:val="555555"/>
          <w:sz w:val="21"/>
          <w:szCs w:val="21"/>
          <w:lang w:val="en-GB" w:eastAsia="nl-BE"/>
        </w:rPr>
        <w:t>E-mail:</w:t>
      </w:r>
      <w:r w:rsidRPr="00154985">
        <w:rPr>
          <w:rFonts w:ascii="Arial" w:hAnsi="Arial" w:cs="Arial"/>
          <w:color w:val="555555"/>
          <w:sz w:val="21"/>
          <w:szCs w:val="21"/>
          <w:lang w:val="en-GB" w:eastAsia="nl-BE"/>
        </w:rPr>
        <w:t> info@dekruidenier.be</w:t>
      </w:r>
      <w:r w:rsidRPr="00154985">
        <w:rPr>
          <w:rFonts w:ascii="Arial" w:hAnsi="Arial" w:cs="Arial"/>
          <w:color w:val="555555"/>
          <w:sz w:val="21"/>
          <w:szCs w:val="21"/>
          <w:lang w:val="en-GB" w:eastAsia="nl-BE"/>
        </w:rPr>
        <w:br/>
      </w:r>
      <w:r w:rsidRPr="00154985">
        <w:rPr>
          <w:rFonts w:ascii="Arial" w:hAnsi="Arial" w:cs="Arial"/>
          <w:color w:val="555555"/>
          <w:sz w:val="21"/>
          <w:szCs w:val="21"/>
          <w:lang w:val="en-GB" w:eastAsia="nl-BE"/>
        </w:rPr>
        <w:br/>
      </w:r>
      <w:r w:rsidRPr="00154985">
        <w:rPr>
          <w:rFonts w:ascii="Arial" w:hAnsi="Arial" w:cs="Arial"/>
          <w:b/>
          <w:bCs/>
          <w:color w:val="555555"/>
          <w:sz w:val="21"/>
          <w:szCs w:val="21"/>
          <w:lang w:val="en-GB" w:eastAsia="nl-BE"/>
        </w:rPr>
        <w:t>Gegevensbescherming</w:t>
      </w:r>
    </w:p>
    <w:p w14:paraId="65735AE8"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color w:val="555555"/>
          <w:sz w:val="21"/>
          <w:szCs w:val="21"/>
          <w:lang w:val="nl-BE" w:eastAsia="nl-BE"/>
        </w:rPr>
        <w:t>Wij danken u voor de interesse in ons aanbod. Wij beschermen uw persoonsgegevens en lichten in de privacy verklaring toe hoe wij te werk gaan, wat wij hiermee doen, voor welke doeleinden wij dit gebruiken,  welke juridische grondslagen van tel zijn en welke rechten u kan laten gelden. </w:t>
      </w:r>
    </w:p>
    <w:p w14:paraId="15736541"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Verzamelen en verwerken van persoonsgegevens</w:t>
      </w:r>
    </w:p>
    <w:p w14:paraId="07002278" w14:textId="77777777" w:rsidR="00154985" w:rsidRPr="00154985" w:rsidRDefault="00154985" w:rsidP="00154985">
      <w:pPr>
        <w:numPr>
          <w:ilvl w:val="0"/>
          <w:numId w:val="4"/>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Wanneer u onze website bezoekt, slaan wij bepaalde gegevens over uw surfgedrag op, de browser en het besturingssysteem dat u gebruikt, de datum en het tijdstip van uw bezoek, de toegangsstatus (bijv. of u een website kon oproepen of een foutmelding kreeg), het gebruik van functies van de website, de eventueel door u ingevoerde zoektermen, de frequentie waarmee u afzonderlijke websites oproept, de benaming van opgeroepen bestanden, de overgedragen hoeveelheid data, de website vanwaar u op onze website terecht bent gekomen en de website die u vanaf onze website bezoekt, ongeacht of u de links op onze website aanklikt of direct een domein in het invoerveld van hetzelfde tabblad (of hetzelfde venster) van uw browser invoert waarin u onze website hebt geopend.</w:t>
      </w:r>
    </w:p>
    <w:p w14:paraId="2B36FD62" w14:textId="77777777" w:rsidR="00154985" w:rsidRPr="00154985" w:rsidRDefault="00154985" w:rsidP="00154985">
      <w:pPr>
        <w:numPr>
          <w:ilvl w:val="0"/>
          <w:numId w:val="4"/>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U bent niet verplicht om uw persoonsgegevens over te dragen en doet dit op geheel vrijwillige basis. Bepaalde functies in de website zijn afhankelijk van de overdracht van persoonsgegevens. Wanneer u er in deze gevallen voor kiest om uw persoonsgegevens niet over te dragen, kan dit ertoe leiden dat bepaalde functies niet of slechts beperkt beschikbaar zijn. </w:t>
      </w:r>
    </w:p>
    <w:p w14:paraId="77A35D62"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Gebruiksdoeleinden</w:t>
      </w:r>
    </w:p>
    <w:p w14:paraId="51426F10"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color w:val="555555"/>
          <w:sz w:val="21"/>
          <w:szCs w:val="21"/>
          <w:lang w:val="nl-BE" w:eastAsia="nl-BE"/>
        </w:rPr>
        <w:t>Wij wenden de verzamelde persoonsgegevens van onze website aan om deze nog gebruiksvriendelijker te maken.</w:t>
      </w:r>
    </w:p>
    <w:p w14:paraId="7CAB9964"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Overdracht van persoonsgegevens aan derden</w:t>
      </w:r>
    </w:p>
    <w:p w14:paraId="5E2896B3"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color w:val="555555"/>
          <w:sz w:val="21"/>
          <w:szCs w:val="21"/>
          <w:lang w:val="nl-BE" w:eastAsia="nl-BE"/>
        </w:rPr>
        <w:t>Uw persoonsgegevens worden niet verkocht noch verhuurd aan derden</w:t>
      </w:r>
      <w:r w:rsidRPr="00154985">
        <w:rPr>
          <w:rFonts w:ascii="Arial" w:hAnsi="Arial" w:cs="Arial"/>
          <w:color w:val="555555"/>
          <w:sz w:val="21"/>
          <w:szCs w:val="21"/>
          <w:lang w:val="nl-BE" w:eastAsia="nl-BE"/>
        </w:rPr>
        <w:br/>
        <w:t>Wij verstrekken uw persoonsgegevens eventueel aan derde partijen indien dit noodzakelijk is voor de uitvoering van:</w:t>
      </w:r>
    </w:p>
    <w:p w14:paraId="562A3727" w14:textId="77777777" w:rsidR="00154985" w:rsidRPr="00154985" w:rsidRDefault="00154985" w:rsidP="00154985">
      <w:pPr>
        <w:numPr>
          <w:ilvl w:val="0"/>
          <w:numId w:val="5"/>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Het verzorgen van de internetomgeving (webhosting);</w:t>
      </w:r>
    </w:p>
    <w:p w14:paraId="2C92C31D" w14:textId="77777777" w:rsidR="00154985" w:rsidRPr="00154985" w:rsidRDefault="00154985" w:rsidP="00154985">
      <w:pPr>
        <w:numPr>
          <w:ilvl w:val="0"/>
          <w:numId w:val="5"/>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Het verzorgen van IT-infrastructuur (o.a. IT netwerk, ….);</w:t>
      </w:r>
    </w:p>
    <w:p w14:paraId="1553F140" w14:textId="77777777" w:rsidR="00154985" w:rsidRPr="00154985" w:rsidRDefault="00154985" w:rsidP="00154985">
      <w:pPr>
        <w:numPr>
          <w:ilvl w:val="0"/>
          <w:numId w:val="5"/>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Het verzorgen (en verspreiden) van nieuwsbrieven, uitnodigingen, klachtenbehandeling, …</w:t>
      </w:r>
    </w:p>
    <w:p w14:paraId="505AE330" w14:textId="77777777" w:rsidR="00154985" w:rsidRPr="00154985" w:rsidRDefault="00154985" w:rsidP="00154985">
      <w:pPr>
        <w:numPr>
          <w:ilvl w:val="0"/>
          <w:numId w:val="5"/>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Het bezorgen van de geleverde goederen en/of diensten;</w:t>
      </w:r>
    </w:p>
    <w:p w14:paraId="49CA9874" w14:textId="77777777" w:rsidR="00154985" w:rsidRPr="00154985" w:rsidRDefault="00154985" w:rsidP="00154985">
      <w:pPr>
        <w:numPr>
          <w:ilvl w:val="0"/>
          <w:numId w:val="5"/>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De persoonsgegevens zullen ook aan derden doorgegeven worden zodra wij dit wettelijk opgelegd krijgen.</w:t>
      </w:r>
    </w:p>
    <w:p w14:paraId="7C47892E"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Overdracht van persoonsgegevens op basis van sociale plug-ins</w:t>
      </w:r>
    </w:p>
    <w:p w14:paraId="5F66B141" w14:textId="77777777" w:rsidR="00154985" w:rsidRPr="00154985" w:rsidRDefault="00154985" w:rsidP="00154985">
      <w:pPr>
        <w:numPr>
          <w:ilvl w:val="0"/>
          <w:numId w:val="6"/>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Onze website kan ook door derden aangeboden inhoud bevatten. Wanneer u op een dergelijk aanbod klikt, dragen wij de vereiste hoeveelheid gegevens over aan de desbetreffende aanbieder (bijvoorbeeld de vermelding dat u dit aanbod bij ons hebt gevonden en evt. meer informatie die u hiervoor op onze website hebt aangegeven). </w:t>
      </w:r>
    </w:p>
    <w:p w14:paraId="01AAFB16" w14:textId="77777777" w:rsidR="00154985" w:rsidRPr="00154985" w:rsidRDefault="00154985" w:rsidP="00154985">
      <w:pPr>
        <w:numPr>
          <w:ilvl w:val="0"/>
          <w:numId w:val="6"/>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lastRenderedPageBreak/>
        <w:t>Wanneer wij op onze website zogenoemde 'sociale plug-ins' van sociale netwerken zoals Facebook, Instagram gebruiken, integreren wij deze als volgt: </w:t>
      </w:r>
      <w:r w:rsidRPr="00154985">
        <w:rPr>
          <w:rFonts w:ascii="Lato" w:hAnsi="Lato"/>
          <w:color w:val="555555"/>
          <w:sz w:val="21"/>
          <w:szCs w:val="21"/>
          <w:lang w:val="nl-BE" w:eastAsia="nl-BE"/>
        </w:rPr>
        <w:br/>
        <w:t>Bij een bezoek aan onze website zijn de sociale plug-ins standaard gedeactiveerd, d.w.z. dat er geen uitwisseling van gegevens aan de exploitanten van deze netwerken worden overgedragen. Indien u wel een van deze netwerken wenst te gebruiken, klikt u op de desbetreffende sociale plug-in om een directe verbinding met de server van het desbetreffende netwerk tot stand te activeren en de uitwisseling van data ter beschikking te stellen.</w:t>
      </w:r>
      <w:r w:rsidRPr="00154985">
        <w:rPr>
          <w:rFonts w:ascii="Lato" w:hAnsi="Lato"/>
          <w:color w:val="555555"/>
          <w:sz w:val="21"/>
          <w:szCs w:val="21"/>
          <w:lang w:val="nl-BE" w:eastAsia="nl-BE"/>
        </w:rPr>
        <w:br/>
        <w:t>Indien u bij het netwerk een gebruikersaccount hebt en op het moment dat u de sociale plug-in activeert, daar bent ingelogd, kan het netwerk uw bezoek aan onze website aan uw gebruikersaccount toewijzen. Wanneer u dat niet wilt, dient u zich bij het netwerk af te melden voordat de sociale plug-in wordt geactiveerd. Wanneer u een sociale plug-in activeert, draagt het netwerk de daardoor beschikbare inhoud direct over aan uw browser die deze inhoud in onze website integreert. In deze situatie kan ook gegevensoverdracht plaatsvinden die door het desbetreffende sociale netwerk wordt geïnitieerd en aangestuurd. Voor uw verbinding met een sociaal netwerk, voor de gegevensoverdracht tussen het netwerk en uw systeem en voor uw interacties op dit platform geldt uitsluitend het gegevensbeschermingsbeleid van het desbetreffende netwerk. De sociale plug-in blijft actief tot u deze deactiveert of uw cookies wist.</w:t>
      </w:r>
    </w:p>
    <w:p w14:paraId="176F20C2" w14:textId="77777777" w:rsidR="00154985" w:rsidRPr="00154985" w:rsidRDefault="00154985" w:rsidP="00154985">
      <w:pPr>
        <w:numPr>
          <w:ilvl w:val="0"/>
          <w:numId w:val="6"/>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Wanneer u de link naar de aangeboden content aanklikt of een sociale plug-in activeert, kan het zijn dat persoonsgegevens bij aanbieders in landen buiten de Europese Economische Ruimte terechtkomen, die vanuit het oogpunt van de Europese Unie ('EU') volgens de EU-norm geen 'passend beschermingsniveau' voor de verwerking van persoonsgegevens bieden. Houd hier rekening mee, voordat u een link aanklikt of een sociale plug-in activeert en op deze manier uw gegevens overdraagt. </w:t>
      </w:r>
    </w:p>
    <w:p w14:paraId="1D487AF0"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Overdracht van persoonsgegevens aan derden; partners/leveranciers, webshop</w:t>
      </w:r>
    </w:p>
    <w:p w14:paraId="00A1061C"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color w:val="555555"/>
          <w:sz w:val="21"/>
          <w:szCs w:val="21"/>
          <w:lang w:val="nl-BE" w:eastAsia="nl-BE"/>
        </w:rPr>
        <w:t>Onze website kan links bevatten naar een van onze partners/leveranciers door middel van een hyperlink.  Wanneer u op een dergelijk informatie klikt komt u uit op een andere juridische entiteit. Er is geen uitwisseling van informatie of data van persoonsgegevens tussen de servers onderling. Voor alle uw interacties op platformen van derden, partners/leveranciers van De Kruidenier Baeten-Vervoort BV geldt uitsluitend en enkel alleen het gegevensbeschermingsbeleid van die desbetreffende netwerken.</w:t>
      </w:r>
    </w:p>
    <w:p w14:paraId="3C740723"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Verwerking van gebruiksgegevens; gebruik van analysetools</w:t>
      </w:r>
    </w:p>
    <w:p w14:paraId="4A428E93" w14:textId="77777777" w:rsidR="00154985" w:rsidRPr="00154985" w:rsidRDefault="00154985" w:rsidP="00154985">
      <w:pPr>
        <w:numPr>
          <w:ilvl w:val="0"/>
          <w:numId w:val="7"/>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Wij willen de inhoud van onze website zo goed mogelijk op uw interesses afstemmen en zo ons aanbod voor u verbeteren. Om voorkeuren en bijzonder populaire delen van de website te kunnen identificeren, maken wij gebruik van de volgende analysetool: Google Analytics</w:t>
      </w:r>
    </w:p>
    <w:p w14:paraId="76647FEE" w14:textId="77777777" w:rsidR="00154985" w:rsidRPr="00154985" w:rsidRDefault="00154985" w:rsidP="00154985">
      <w:pPr>
        <w:numPr>
          <w:ilvl w:val="0"/>
          <w:numId w:val="7"/>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 xml:space="preserve">Bij het gebruik van deze analysetools kunnen gegevens naar servers in de VS overgedragen en daar verwerkt worden. Let hierbij op het volgende: in de VS bestaat vanuit het oogpunt van de Europese Unie geen 'passend beschermingsniveau' voor de verwerking van persoonsgegevens dat overeenkomt met de EU-norm. Dit beschermingsniveau kan voor bepaalde bedrijven echter worden vervangen door een certificering conform het zogenoemde 'EU-VS- </w:t>
      </w:r>
      <w:proofErr w:type="spellStart"/>
      <w:r w:rsidRPr="00154985">
        <w:rPr>
          <w:rFonts w:ascii="Lato" w:hAnsi="Lato"/>
          <w:color w:val="555555"/>
          <w:sz w:val="21"/>
          <w:szCs w:val="21"/>
          <w:lang w:val="nl-BE" w:eastAsia="nl-BE"/>
        </w:rPr>
        <w:t>privacyschild</w:t>
      </w:r>
      <w:proofErr w:type="spellEnd"/>
      <w:r w:rsidRPr="00154985">
        <w:rPr>
          <w:rFonts w:ascii="Lato" w:hAnsi="Lato"/>
          <w:color w:val="555555"/>
          <w:sz w:val="21"/>
          <w:szCs w:val="21"/>
          <w:lang w:val="nl-BE" w:eastAsia="nl-BE"/>
        </w:rPr>
        <w:t>'. </w:t>
      </w:r>
    </w:p>
    <w:p w14:paraId="088CC832" w14:textId="77777777" w:rsidR="00154985" w:rsidRPr="00154985" w:rsidRDefault="00154985" w:rsidP="00154985">
      <w:pPr>
        <w:numPr>
          <w:ilvl w:val="0"/>
          <w:numId w:val="7"/>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Wanneer u niet wilt dat wij door middel van de genoemde analysetools informatie over uw bezoek aan onze website verzamelen en verwerken, kunt u hier te allen tijde bezwaar tegen aantekenen dat ook voor de toekomst geldt ('</w:t>
      </w:r>
      <w:proofErr w:type="spellStart"/>
      <w:r w:rsidRPr="00154985">
        <w:rPr>
          <w:rFonts w:ascii="Lato" w:hAnsi="Lato"/>
          <w:color w:val="555555"/>
          <w:sz w:val="21"/>
          <w:szCs w:val="21"/>
          <w:lang w:val="nl-BE" w:eastAsia="nl-BE"/>
        </w:rPr>
        <w:t>opt</w:t>
      </w:r>
      <w:proofErr w:type="spellEnd"/>
      <w:r w:rsidRPr="00154985">
        <w:rPr>
          <w:rFonts w:ascii="Lato" w:hAnsi="Lato"/>
          <w:color w:val="555555"/>
          <w:sz w:val="21"/>
          <w:szCs w:val="21"/>
          <w:lang w:val="nl-BE" w:eastAsia="nl-BE"/>
        </w:rPr>
        <w:t>-out').</w:t>
      </w:r>
    </w:p>
    <w:p w14:paraId="1BE8EE06" w14:textId="77777777" w:rsidR="00154985" w:rsidRPr="00154985" w:rsidRDefault="00154985" w:rsidP="00154985">
      <w:pPr>
        <w:numPr>
          <w:ilvl w:val="0"/>
          <w:numId w:val="7"/>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 xml:space="preserve">Hieronder vindt u informatie over de aanbieders van de door ons gebruikte analysetools en de desbetreffende </w:t>
      </w:r>
      <w:proofErr w:type="spellStart"/>
      <w:r w:rsidRPr="00154985">
        <w:rPr>
          <w:rFonts w:ascii="Lato" w:hAnsi="Lato"/>
          <w:color w:val="555555"/>
          <w:sz w:val="21"/>
          <w:szCs w:val="21"/>
          <w:lang w:val="nl-BE" w:eastAsia="nl-BE"/>
        </w:rPr>
        <w:t>opt</w:t>
      </w:r>
      <w:proofErr w:type="spellEnd"/>
      <w:r w:rsidRPr="00154985">
        <w:rPr>
          <w:rFonts w:ascii="Lato" w:hAnsi="Lato"/>
          <w:color w:val="555555"/>
          <w:sz w:val="21"/>
          <w:szCs w:val="21"/>
          <w:lang w:val="nl-BE" w:eastAsia="nl-BE"/>
        </w:rPr>
        <w:t>-out mogelijkheid:</w:t>
      </w:r>
      <w:r w:rsidRPr="00154985">
        <w:rPr>
          <w:rFonts w:ascii="Lato" w:hAnsi="Lato"/>
          <w:color w:val="555555"/>
          <w:sz w:val="21"/>
          <w:szCs w:val="21"/>
          <w:lang w:val="nl-BE" w:eastAsia="nl-BE"/>
        </w:rPr>
        <w:br/>
        <w:t xml:space="preserve">Google is overeenkomstig het EU-VS- </w:t>
      </w:r>
      <w:proofErr w:type="spellStart"/>
      <w:r w:rsidRPr="00154985">
        <w:rPr>
          <w:rFonts w:ascii="Lato" w:hAnsi="Lato"/>
          <w:color w:val="555555"/>
          <w:sz w:val="21"/>
          <w:szCs w:val="21"/>
          <w:lang w:val="nl-BE" w:eastAsia="nl-BE"/>
        </w:rPr>
        <w:t>privacyschild</w:t>
      </w:r>
      <w:proofErr w:type="spellEnd"/>
      <w:r w:rsidRPr="00154985">
        <w:rPr>
          <w:rFonts w:ascii="Lato" w:hAnsi="Lato"/>
          <w:color w:val="555555"/>
          <w:sz w:val="21"/>
          <w:szCs w:val="21"/>
          <w:lang w:val="nl-BE" w:eastAsia="nl-BE"/>
        </w:rPr>
        <w:t xml:space="preserve"> gecertificeerd. U kunt de overdracht van uw gegevens en hun registratie en verwerking door Google verhinderen. Google informeert hierover via de volgende link: </w:t>
      </w:r>
      <w:hyperlink r:id="rId11" w:history="1">
        <w:r w:rsidRPr="00154985">
          <w:rPr>
            <w:rFonts w:ascii="Lato" w:hAnsi="Lato"/>
            <w:color w:val="555555"/>
            <w:sz w:val="21"/>
            <w:szCs w:val="21"/>
            <w:u w:val="single"/>
            <w:lang w:val="nl-BE" w:eastAsia="nl-BE"/>
          </w:rPr>
          <w:t>https://tools.google.com/dlpage/gaoptout?hl=nl</w:t>
        </w:r>
      </w:hyperlink>
    </w:p>
    <w:p w14:paraId="52001713"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Juridische grondslagen van de verwerking</w:t>
      </w:r>
    </w:p>
    <w:p w14:paraId="688204E6" w14:textId="77777777" w:rsidR="00154985" w:rsidRPr="00154985" w:rsidRDefault="00154985" w:rsidP="00154985">
      <w:pPr>
        <w:numPr>
          <w:ilvl w:val="0"/>
          <w:numId w:val="8"/>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lastRenderedPageBreak/>
        <w:t>Indien u ons toestemming hebt gegeven voor de verwerking van uw persoonsgegevens, vormt deze toestemming de juridische grondslag voor de verwerking</w:t>
      </w:r>
    </w:p>
    <w:p w14:paraId="5F02D2F4" w14:textId="77777777" w:rsidR="00154985" w:rsidRPr="00154985" w:rsidRDefault="00154985" w:rsidP="00154985">
      <w:pPr>
        <w:numPr>
          <w:ilvl w:val="0"/>
          <w:numId w:val="8"/>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Bovendien verwerken wij persoonsgegevens om onze rechtmatige belangen en de rechtmatige belangen van derden waar te nemen. Dergelijke rechtmatige belangen zijn bijvoorbeeld de instandhouding van onze IT-systemen, de marketing van onze producten en diensten en de producten en diensten van anderen alsook de juridisch vereiste documentatie van zakelijke contacten. </w:t>
      </w:r>
    </w:p>
    <w:p w14:paraId="0A63CDF5"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Veiligheid</w:t>
      </w:r>
    </w:p>
    <w:p w14:paraId="31E0F863"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color w:val="555555"/>
          <w:sz w:val="21"/>
          <w:szCs w:val="21"/>
          <w:lang w:val="nl-BE" w:eastAsia="nl-BE"/>
        </w:rPr>
        <w:t>Onze medewerkers zijn verplicht de vertrouwelijkheid van persoonsgegevens te respecteren en te waarborgen. Wij bewaren alle persoonlijke gegevens in een beveiligde omgeving. Om deze informatie te beschermen, hebben wij minimaal de volgende maatregelen getroffen:</w:t>
      </w:r>
    </w:p>
    <w:p w14:paraId="1EA5B347" w14:textId="77777777" w:rsidR="00154985" w:rsidRPr="00154985" w:rsidRDefault="00154985" w:rsidP="00154985">
      <w:pPr>
        <w:numPr>
          <w:ilvl w:val="0"/>
          <w:numId w:val="9"/>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SSL-protocol</w:t>
      </w:r>
    </w:p>
    <w:p w14:paraId="55DB5EF1" w14:textId="77777777" w:rsidR="00154985" w:rsidRPr="00154985" w:rsidRDefault="00154985" w:rsidP="00154985">
      <w:pPr>
        <w:numPr>
          <w:ilvl w:val="0"/>
          <w:numId w:val="9"/>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Toegangsbeheer – bevoegde en betrokken personen</w:t>
      </w:r>
    </w:p>
    <w:p w14:paraId="5BD62D93" w14:textId="77777777" w:rsidR="00154985" w:rsidRPr="00154985" w:rsidRDefault="00154985" w:rsidP="00154985">
      <w:pPr>
        <w:numPr>
          <w:ilvl w:val="0"/>
          <w:numId w:val="9"/>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Computer- en server-</w:t>
      </w:r>
      <w:proofErr w:type="spellStart"/>
      <w:r w:rsidRPr="00154985">
        <w:rPr>
          <w:rFonts w:ascii="Lato" w:hAnsi="Lato"/>
          <w:color w:val="555555"/>
          <w:sz w:val="21"/>
          <w:szCs w:val="21"/>
          <w:lang w:val="nl-BE" w:eastAsia="nl-BE"/>
        </w:rPr>
        <w:t>backup</w:t>
      </w:r>
      <w:proofErr w:type="spellEnd"/>
    </w:p>
    <w:p w14:paraId="429F3B11" w14:textId="77777777" w:rsidR="00154985" w:rsidRPr="00154985" w:rsidRDefault="00154985" w:rsidP="00154985">
      <w:pPr>
        <w:numPr>
          <w:ilvl w:val="0"/>
          <w:numId w:val="9"/>
        </w:numPr>
        <w:shd w:val="clear" w:color="auto" w:fill="FFFFFF"/>
        <w:spacing w:after="120"/>
        <w:ind w:left="945"/>
        <w:rPr>
          <w:rFonts w:ascii="Lato" w:hAnsi="Lato"/>
          <w:color w:val="555555"/>
          <w:sz w:val="21"/>
          <w:szCs w:val="21"/>
          <w:lang w:val="nl-BE" w:eastAsia="nl-BE"/>
        </w:rPr>
      </w:pPr>
      <w:r w:rsidRPr="00154985">
        <w:rPr>
          <w:rFonts w:ascii="Lato" w:hAnsi="Lato"/>
          <w:color w:val="555555"/>
          <w:sz w:val="21"/>
          <w:szCs w:val="21"/>
          <w:lang w:val="nl-BE" w:eastAsia="nl-BE"/>
        </w:rPr>
        <w:t>Firewalls</w:t>
      </w:r>
    </w:p>
    <w:p w14:paraId="71A9CCC5"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Bewaartermijn</w:t>
      </w:r>
    </w:p>
    <w:p w14:paraId="1A219A5A"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color w:val="555555"/>
          <w:sz w:val="21"/>
          <w:szCs w:val="21"/>
          <w:lang w:val="nl-BE" w:eastAsia="nl-BE"/>
        </w:rPr>
        <w:t>De Kruidenier Baeten-Vervoort BV bewaart persoonsgegevens niet langer dan noodzakelijk voor het doel waarvoor deze zijn verstrekt dan wel op grond van de wet is vereist. Concreet betekent dit dat uw persoonsgegevens niet langer dan 7 jaar bewaard zullen worden na laatste gebruik ervan.</w:t>
      </w:r>
    </w:p>
    <w:p w14:paraId="162B410B"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Uw rechten</w:t>
      </w:r>
    </w:p>
    <w:p w14:paraId="146B0E60"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color w:val="555555"/>
          <w:sz w:val="21"/>
          <w:szCs w:val="21"/>
          <w:lang w:val="nl-BE" w:eastAsia="nl-BE"/>
        </w:rPr>
        <w:t>U heeft recht op inzage en recht op correctie of verwijdering van de persoonsgegevens welke wij van U ontvangen hebben. Dit kan op volgende manieren:</w:t>
      </w:r>
    </w:p>
    <w:p w14:paraId="6A13485F" w14:textId="77777777" w:rsidR="00154985" w:rsidRPr="00154985" w:rsidRDefault="00154985" w:rsidP="00154985">
      <w:pPr>
        <w:numPr>
          <w:ilvl w:val="0"/>
          <w:numId w:val="10"/>
        </w:numPr>
        <w:shd w:val="clear" w:color="auto" w:fill="FFFFFF"/>
        <w:spacing w:after="120"/>
        <w:ind w:left="945"/>
        <w:rPr>
          <w:rFonts w:ascii="Lato" w:hAnsi="Lato"/>
          <w:color w:val="555555"/>
          <w:sz w:val="21"/>
          <w:szCs w:val="21"/>
          <w:lang w:val="nl-BE" w:eastAsia="nl-BE"/>
        </w:rPr>
      </w:pPr>
      <w:r w:rsidRPr="00154985">
        <w:rPr>
          <w:rFonts w:ascii="Lato" w:hAnsi="Lato"/>
          <w:b/>
          <w:bCs/>
          <w:color w:val="555555"/>
          <w:sz w:val="21"/>
          <w:szCs w:val="21"/>
          <w:lang w:val="nl-BE" w:eastAsia="nl-BE"/>
        </w:rPr>
        <w:t>Per post/brief: </w:t>
      </w:r>
      <w:proofErr w:type="spellStart"/>
      <w:r w:rsidRPr="00154985">
        <w:rPr>
          <w:rFonts w:ascii="Lato" w:hAnsi="Lato"/>
          <w:color w:val="555555"/>
          <w:sz w:val="21"/>
          <w:szCs w:val="21"/>
          <w:lang w:val="nl-BE" w:eastAsia="nl-BE"/>
        </w:rPr>
        <w:t>DeDe</w:t>
      </w:r>
      <w:proofErr w:type="spellEnd"/>
      <w:r w:rsidRPr="00154985">
        <w:rPr>
          <w:rFonts w:ascii="Lato" w:hAnsi="Lato"/>
          <w:color w:val="555555"/>
          <w:sz w:val="21"/>
          <w:szCs w:val="21"/>
          <w:lang w:val="nl-BE" w:eastAsia="nl-BE"/>
        </w:rPr>
        <w:t xml:space="preserve"> Kruidenier Baeten-Vervoort BV, Sint-Damiaanstraat 43 te 2160 Wommelgem ter attentie van de DATA PROTECTION OFFICER,</w:t>
      </w:r>
    </w:p>
    <w:p w14:paraId="00CC5A01" w14:textId="77777777" w:rsidR="00154985" w:rsidRPr="00154985" w:rsidRDefault="00154985" w:rsidP="00154985">
      <w:pPr>
        <w:numPr>
          <w:ilvl w:val="0"/>
          <w:numId w:val="10"/>
        </w:numPr>
        <w:shd w:val="clear" w:color="auto" w:fill="FFFFFF"/>
        <w:spacing w:after="120"/>
        <w:ind w:left="945"/>
        <w:rPr>
          <w:rFonts w:ascii="Lato" w:hAnsi="Lato"/>
          <w:color w:val="555555"/>
          <w:sz w:val="21"/>
          <w:szCs w:val="21"/>
          <w:lang w:val="nl-BE" w:eastAsia="nl-BE"/>
        </w:rPr>
      </w:pPr>
      <w:r w:rsidRPr="00154985">
        <w:rPr>
          <w:rFonts w:ascii="Lato" w:hAnsi="Lato"/>
          <w:b/>
          <w:bCs/>
          <w:color w:val="555555"/>
          <w:sz w:val="21"/>
          <w:szCs w:val="21"/>
          <w:lang w:val="nl-BE" w:eastAsia="nl-BE"/>
        </w:rPr>
        <w:t>Per e-mail: </w:t>
      </w:r>
      <w:r w:rsidRPr="00154985">
        <w:rPr>
          <w:rFonts w:ascii="Lato" w:hAnsi="Lato"/>
          <w:color w:val="555555"/>
          <w:sz w:val="21"/>
          <w:szCs w:val="21"/>
          <w:lang w:val="nl-BE" w:eastAsia="nl-BE"/>
        </w:rPr>
        <w:t xml:space="preserve">info@dekruidenier.be ter attentie van de data </w:t>
      </w:r>
      <w:proofErr w:type="spellStart"/>
      <w:r w:rsidRPr="00154985">
        <w:rPr>
          <w:rFonts w:ascii="Lato" w:hAnsi="Lato"/>
          <w:color w:val="555555"/>
          <w:sz w:val="21"/>
          <w:szCs w:val="21"/>
          <w:lang w:val="nl-BE" w:eastAsia="nl-BE"/>
        </w:rPr>
        <w:t>officer</w:t>
      </w:r>
      <w:proofErr w:type="spellEnd"/>
    </w:p>
    <w:p w14:paraId="3AA584A6"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b/>
          <w:bCs/>
          <w:color w:val="555555"/>
          <w:sz w:val="21"/>
          <w:szCs w:val="21"/>
          <w:lang w:val="nl-BE" w:eastAsia="nl-BE"/>
        </w:rPr>
        <w:t>Klachten</w:t>
      </w:r>
    </w:p>
    <w:p w14:paraId="7ADE9531" w14:textId="77777777" w:rsidR="00154985" w:rsidRPr="00154985" w:rsidRDefault="00154985" w:rsidP="00154985">
      <w:pPr>
        <w:shd w:val="clear" w:color="auto" w:fill="FFFFFF"/>
        <w:spacing w:after="150"/>
        <w:rPr>
          <w:rFonts w:ascii="Arial" w:hAnsi="Arial" w:cs="Arial"/>
          <w:color w:val="555555"/>
          <w:sz w:val="21"/>
          <w:szCs w:val="21"/>
          <w:lang w:val="nl-BE" w:eastAsia="nl-BE"/>
        </w:rPr>
      </w:pPr>
      <w:r w:rsidRPr="00154985">
        <w:rPr>
          <w:rFonts w:ascii="Arial" w:hAnsi="Arial" w:cs="Arial"/>
          <w:color w:val="555555"/>
          <w:sz w:val="21"/>
          <w:szCs w:val="21"/>
          <w:lang w:val="nl-BE" w:eastAsia="nl-BE"/>
        </w:rPr>
        <w:t>Mocht U een klacht hebben omtrent de verwerking van uw persoonsgegevens, dan kan u klacht indienen bij Commissie voor de bescherming van de persoonlijke levenssfeer, Drukpersstraat 35, 1000 Brussel.</w:t>
      </w:r>
    </w:p>
    <w:p w14:paraId="480E69A5" w14:textId="77777777" w:rsidR="00154985" w:rsidRPr="00154985" w:rsidRDefault="00154985" w:rsidP="00154985">
      <w:pPr>
        <w:numPr>
          <w:ilvl w:val="0"/>
          <w:numId w:val="11"/>
        </w:numPr>
        <w:shd w:val="clear" w:color="auto" w:fill="FFFFFF"/>
        <w:spacing w:after="120"/>
        <w:ind w:left="945"/>
        <w:rPr>
          <w:rFonts w:ascii="Lato" w:hAnsi="Lato"/>
          <w:color w:val="555555"/>
          <w:sz w:val="21"/>
          <w:szCs w:val="21"/>
          <w:lang w:val="nl-BE" w:eastAsia="nl-BE"/>
        </w:rPr>
      </w:pPr>
      <w:hyperlink r:id="rId12" w:history="1">
        <w:r w:rsidRPr="00154985">
          <w:rPr>
            <w:rFonts w:ascii="Lato" w:hAnsi="Lato"/>
            <w:color w:val="555555"/>
            <w:sz w:val="21"/>
            <w:szCs w:val="21"/>
            <w:u w:val="single"/>
            <w:lang w:val="nl-BE" w:eastAsia="nl-BE"/>
          </w:rPr>
          <w:t>+32 (0)2 274 48 00</w:t>
        </w:r>
      </w:hyperlink>
    </w:p>
    <w:p w14:paraId="6BF7A7B2" w14:textId="77777777" w:rsidR="00154985" w:rsidRPr="00154985" w:rsidRDefault="00154985" w:rsidP="00154985">
      <w:pPr>
        <w:numPr>
          <w:ilvl w:val="0"/>
          <w:numId w:val="11"/>
        </w:numPr>
        <w:shd w:val="clear" w:color="auto" w:fill="FFFFFF"/>
        <w:spacing w:after="120"/>
        <w:ind w:left="945"/>
        <w:rPr>
          <w:rFonts w:ascii="Lato" w:hAnsi="Lato"/>
          <w:color w:val="555555"/>
          <w:sz w:val="21"/>
          <w:szCs w:val="21"/>
          <w:lang w:val="nl-BE" w:eastAsia="nl-BE"/>
        </w:rPr>
      </w:pPr>
      <w:hyperlink r:id="rId13" w:history="1">
        <w:r w:rsidRPr="00154985">
          <w:rPr>
            <w:rFonts w:ascii="Lato" w:hAnsi="Lato"/>
            <w:color w:val="555555"/>
            <w:sz w:val="21"/>
            <w:szCs w:val="21"/>
            <w:u w:val="single"/>
            <w:lang w:val="nl-BE" w:eastAsia="nl-BE"/>
          </w:rPr>
          <w:t>+32 (0)2 274 48 35</w:t>
        </w:r>
      </w:hyperlink>
    </w:p>
    <w:p w14:paraId="16E93FD1" w14:textId="77777777" w:rsidR="00154985" w:rsidRPr="00154985" w:rsidRDefault="00154985" w:rsidP="00154985">
      <w:pPr>
        <w:numPr>
          <w:ilvl w:val="0"/>
          <w:numId w:val="11"/>
        </w:numPr>
        <w:shd w:val="clear" w:color="auto" w:fill="FFFFFF"/>
        <w:spacing w:after="120"/>
        <w:ind w:left="945"/>
        <w:rPr>
          <w:rFonts w:ascii="Lato" w:hAnsi="Lato"/>
          <w:color w:val="555555"/>
          <w:sz w:val="21"/>
          <w:szCs w:val="21"/>
          <w:lang w:val="nl-BE" w:eastAsia="nl-BE"/>
        </w:rPr>
      </w:pPr>
      <w:hyperlink r:id="rId14" w:history="1">
        <w:r w:rsidRPr="00154985">
          <w:rPr>
            <w:rFonts w:ascii="Lato" w:hAnsi="Lato"/>
            <w:color w:val="555555"/>
            <w:sz w:val="21"/>
            <w:szCs w:val="21"/>
            <w:u w:val="single"/>
            <w:lang w:val="nl-BE" w:eastAsia="nl-BE"/>
          </w:rPr>
          <w:t>commission@privacycommission.be</w:t>
        </w:r>
      </w:hyperlink>
    </w:p>
    <w:p w14:paraId="5890F716" w14:textId="55D9A1B3" w:rsidR="004D25E1" w:rsidRPr="00154985" w:rsidRDefault="004D25E1" w:rsidP="00154985"/>
    <w:sectPr w:rsidR="004D25E1" w:rsidRPr="00154985" w:rsidSect="00ED2B56">
      <w:headerReference w:type="default" r:id="rId15"/>
      <w:footerReference w:type="default" r:id="rId16"/>
      <w:pgSz w:w="11906" w:h="16838"/>
      <w:pgMar w:top="1440" w:right="1080" w:bottom="1440" w:left="1080" w:header="708" w:footer="9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38BD" w14:textId="77777777" w:rsidR="00B050BB" w:rsidRDefault="00B050BB">
      <w:r>
        <w:separator/>
      </w:r>
    </w:p>
  </w:endnote>
  <w:endnote w:type="continuationSeparator" w:id="0">
    <w:p w14:paraId="562E6D72" w14:textId="77777777" w:rsidR="00B050BB" w:rsidRDefault="00B050BB">
      <w:r>
        <w:continuationSeparator/>
      </w:r>
    </w:p>
  </w:endnote>
  <w:endnote w:type="continuationNotice" w:id="1">
    <w:p w14:paraId="2CAD1CA5" w14:textId="77777777" w:rsidR="00B050BB" w:rsidRDefault="00B05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1EF4" w14:textId="2F705088" w:rsidR="007805D1" w:rsidRPr="00151583" w:rsidRDefault="4AF28FC7" w:rsidP="4AF28FC7">
    <w:pPr>
      <w:pStyle w:val="Voettekst"/>
      <w:pBdr>
        <w:top w:val="single" w:sz="4" w:space="1" w:color="000000"/>
      </w:pBdr>
      <w:tabs>
        <w:tab w:val="clear" w:pos="4536"/>
        <w:tab w:val="clear" w:pos="9072"/>
      </w:tabs>
      <w:rPr>
        <w:rFonts w:ascii="Arial" w:hAnsi="Arial" w:cs="Arial"/>
        <w:sz w:val="20"/>
        <w:szCs w:val="20"/>
      </w:rPr>
    </w:pPr>
    <w:r w:rsidRPr="4AF28FC7">
      <w:rPr>
        <w:rFonts w:ascii="Arial" w:hAnsi="Arial" w:cs="Arial"/>
        <w:sz w:val="20"/>
        <w:szCs w:val="20"/>
      </w:rPr>
      <w:t>Sint-Damiaanstraat 43</w:t>
    </w:r>
    <w:r w:rsidR="005C1FCC">
      <w:tab/>
    </w:r>
    <w:r w:rsidR="005C1FCC">
      <w:tab/>
    </w:r>
    <w:r w:rsidR="005C1FCC">
      <w:tab/>
    </w:r>
    <w:r w:rsidRPr="4AF28FC7">
      <w:rPr>
        <w:rFonts w:ascii="Arial" w:hAnsi="Arial" w:cs="Arial"/>
        <w:sz w:val="20"/>
        <w:szCs w:val="20"/>
      </w:rPr>
      <w:t>Tel 03/354.56.59</w:t>
    </w:r>
    <w:r w:rsidR="005C1FCC">
      <w:tab/>
    </w:r>
    <w:r w:rsidR="005C1FCC">
      <w:tab/>
    </w:r>
    <w:proofErr w:type="spellStart"/>
    <w:r w:rsidRPr="4AF28FC7">
      <w:rPr>
        <w:rFonts w:ascii="Arial" w:hAnsi="Arial" w:cs="Arial"/>
        <w:sz w:val="20"/>
        <w:szCs w:val="20"/>
      </w:rPr>
      <w:t>kbc</w:t>
    </w:r>
    <w:proofErr w:type="spellEnd"/>
    <w:r w:rsidRPr="4AF28FC7">
      <w:rPr>
        <w:rFonts w:ascii="Arial" w:hAnsi="Arial" w:cs="Arial"/>
        <w:sz w:val="20"/>
        <w:szCs w:val="20"/>
      </w:rPr>
      <w:t xml:space="preserve"> be16 7330 1652 3574</w:t>
    </w:r>
  </w:p>
  <w:p w14:paraId="63E01EF5" w14:textId="729B222F" w:rsidR="007805D1" w:rsidRPr="00151583" w:rsidRDefault="4AF28FC7" w:rsidP="15C46236">
    <w:pPr>
      <w:pStyle w:val="Voettekst"/>
      <w:tabs>
        <w:tab w:val="clear" w:pos="4536"/>
        <w:tab w:val="clear" w:pos="9072"/>
      </w:tabs>
      <w:rPr>
        <w:rFonts w:ascii="Arial" w:hAnsi="Arial" w:cs="Arial"/>
        <w:sz w:val="20"/>
        <w:szCs w:val="20"/>
      </w:rPr>
    </w:pPr>
    <w:r w:rsidRPr="4AF28FC7">
      <w:rPr>
        <w:rFonts w:ascii="Arial" w:hAnsi="Arial" w:cs="Arial"/>
        <w:sz w:val="20"/>
        <w:szCs w:val="20"/>
      </w:rPr>
      <w:t>2160 Wommelgem</w:t>
    </w:r>
    <w:r w:rsidR="007805D1">
      <w:tab/>
    </w:r>
    <w:r w:rsidR="007805D1">
      <w:tab/>
    </w:r>
    <w:r w:rsidR="007805D1">
      <w:tab/>
    </w:r>
    <w:r w:rsidR="007805D1">
      <w:tab/>
    </w:r>
    <w:r w:rsidR="007805D1">
      <w:tab/>
    </w:r>
    <w:r w:rsidR="007805D1">
      <w:tab/>
    </w:r>
    <w:r w:rsidR="007805D1">
      <w:tab/>
    </w:r>
    <w:r w:rsidRPr="4AF28FC7">
      <w:rPr>
        <w:rFonts w:ascii="Arial" w:hAnsi="Arial" w:cs="Arial"/>
        <w:sz w:val="20"/>
        <w:szCs w:val="20"/>
      </w:rPr>
      <w:t xml:space="preserve">btw 860569251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C663" w14:textId="77777777" w:rsidR="00B050BB" w:rsidRDefault="00B050BB">
      <w:r>
        <w:separator/>
      </w:r>
    </w:p>
  </w:footnote>
  <w:footnote w:type="continuationSeparator" w:id="0">
    <w:p w14:paraId="2142FF00" w14:textId="77777777" w:rsidR="00B050BB" w:rsidRDefault="00B050BB">
      <w:r>
        <w:continuationSeparator/>
      </w:r>
    </w:p>
  </w:footnote>
  <w:footnote w:type="continuationNotice" w:id="1">
    <w:p w14:paraId="25FD5A10" w14:textId="77777777" w:rsidR="00B050BB" w:rsidRDefault="00B05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1EF3" w14:textId="08649C8F" w:rsidR="007805D1" w:rsidRPr="00151583" w:rsidRDefault="004B67C7">
    <w:pPr>
      <w:pStyle w:val="Koptekst"/>
      <w:rPr>
        <w:rFonts w:ascii="Arial" w:hAnsi="Arial" w:cs="Arial"/>
        <w:color w:val="404040" w:themeColor="text1" w:themeTint="BF"/>
        <w:sz w:val="96"/>
      </w:rPr>
    </w:pPr>
    <w:r>
      <w:rPr>
        <w:noProof/>
      </w:rPr>
      <mc:AlternateContent>
        <mc:Choice Requires="wps">
          <w:drawing>
            <wp:anchor distT="0" distB="0" distL="114300" distR="114300" simplePos="0" relativeHeight="251658240" behindDoc="0" locked="0" layoutInCell="1" allowOverlap="1" wp14:anchorId="777C1AD9" wp14:editId="548834F6">
              <wp:simplePos x="0" y="0"/>
              <wp:positionH relativeFrom="column">
                <wp:posOffset>3772535</wp:posOffset>
              </wp:positionH>
              <wp:positionV relativeFrom="paragraph">
                <wp:posOffset>107950</wp:posOffset>
              </wp:positionV>
              <wp:extent cx="1943100" cy="57086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0865"/>
                      </a:xfrm>
                      <a:prstGeom prst="rect">
                        <a:avLst/>
                      </a:prstGeom>
                      <a:solidFill>
                        <a:srgbClr val="FFFFFF"/>
                      </a:solidFill>
                      <a:ln>
                        <a:noFill/>
                      </a:ln>
                    </wps:spPr>
                    <wps:txbx>
                      <w:txbxContent>
                        <w:p w14:paraId="63E01EF8" w14:textId="77777777" w:rsidR="007805D1" w:rsidRPr="00151583" w:rsidRDefault="007805D1">
                          <w:pPr>
                            <w:pStyle w:val="Koptekst"/>
                            <w:tabs>
                              <w:tab w:val="clear" w:pos="4536"/>
                              <w:tab w:val="clear" w:pos="9072"/>
                            </w:tabs>
                            <w:jc w:val="right"/>
                            <w:rPr>
                              <w:rFonts w:ascii="Arial" w:hAnsi="Arial" w:cs="Arial"/>
                              <w:color w:val="404040" w:themeColor="text1" w:themeTint="BF"/>
                            </w:rPr>
                          </w:pPr>
                          <w:hyperlink r:id="rId1" w:history="1">
                            <w:r w:rsidRPr="00151583">
                              <w:rPr>
                                <w:rStyle w:val="Hyperlink"/>
                                <w:rFonts w:ascii="Arial" w:hAnsi="Arial" w:cs="Arial"/>
                                <w:color w:val="404040" w:themeColor="text1" w:themeTint="BF"/>
                              </w:rPr>
                              <w:t>www.dekruidenier.be</w:t>
                            </w:r>
                          </w:hyperlink>
                        </w:p>
                        <w:p w14:paraId="63E01EF9" w14:textId="77777777" w:rsidR="007805D1" w:rsidRPr="00151583" w:rsidRDefault="007805D1">
                          <w:pPr>
                            <w:jc w:val="right"/>
                            <w:rPr>
                              <w:rFonts w:ascii="Arial" w:hAnsi="Arial" w:cs="Arial"/>
                              <w:color w:val="404040" w:themeColor="text1" w:themeTint="BF"/>
                            </w:rPr>
                          </w:pPr>
                          <w:hyperlink r:id="rId2" w:history="1">
                            <w:r w:rsidRPr="00151583">
                              <w:rPr>
                                <w:rStyle w:val="Hyperlink"/>
                                <w:rFonts w:ascii="Arial" w:hAnsi="Arial" w:cs="Arial"/>
                                <w:color w:val="404040" w:themeColor="text1" w:themeTint="BF"/>
                              </w:rPr>
                              <w:t>info@dekruidenier.be</w:t>
                            </w:r>
                          </w:hyperlink>
                        </w:p>
                        <w:p w14:paraId="63E01EFA" w14:textId="77777777" w:rsidR="007805D1" w:rsidRPr="00151583" w:rsidRDefault="007805D1">
                          <w:pPr>
                            <w:rPr>
                              <w:rFonts w:ascii="Arial" w:hAnsi="Arial" w:cs="Arial"/>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C1AD9" id="_x0000_t202" coordsize="21600,21600" o:spt="202" path="m,l,21600r21600,l21600,xe">
              <v:stroke joinstyle="miter"/>
              <v:path gradientshapeok="t" o:connecttype="rect"/>
            </v:shapetype>
            <v:shape id="Tekstvak 1" o:spid="_x0000_s1026" type="#_x0000_t202" style="position:absolute;margin-left:297.05pt;margin-top:8.5pt;width:153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" stroked="f">
              <v:textbox>
                <w:txbxContent>
                  <w:p w14:paraId="63E01EF8" w14:textId="77777777" w:rsidR="007805D1" w:rsidRPr="00151583" w:rsidRDefault="007805D1">
                    <w:pPr>
                      <w:pStyle w:val="Koptekst"/>
                      <w:tabs>
                        <w:tab w:val="clear" w:pos="4536"/>
                        <w:tab w:val="clear" w:pos="9072"/>
                      </w:tabs>
                      <w:jc w:val="right"/>
                      <w:rPr>
                        <w:rFonts w:ascii="Arial" w:hAnsi="Arial" w:cs="Arial"/>
                        <w:color w:val="404040" w:themeColor="text1" w:themeTint="BF"/>
                      </w:rPr>
                    </w:pPr>
                    <w:hyperlink r:id="rId3" w:history="1">
                      <w:r w:rsidRPr="00151583">
                        <w:rPr>
                          <w:rStyle w:val="Hyperlink"/>
                          <w:rFonts w:ascii="Arial" w:hAnsi="Arial" w:cs="Arial"/>
                          <w:color w:val="404040" w:themeColor="text1" w:themeTint="BF"/>
                        </w:rPr>
                        <w:t>www.dekruidenier.be</w:t>
                      </w:r>
                    </w:hyperlink>
                  </w:p>
                  <w:p w14:paraId="63E01EF9" w14:textId="77777777" w:rsidR="007805D1" w:rsidRPr="00151583" w:rsidRDefault="007805D1">
                    <w:pPr>
                      <w:jc w:val="right"/>
                      <w:rPr>
                        <w:rFonts w:ascii="Arial" w:hAnsi="Arial" w:cs="Arial"/>
                        <w:color w:val="404040" w:themeColor="text1" w:themeTint="BF"/>
                      </w:rPr>
                    </w:pPr>
                    <w:hyperlink r:id="rId4" w:history="1">
                      <w:r w:rsidRPr="00151583">
                        <w:rPr>
                          <w:rStyle w:val="Hyperlink"/>
                          <w:rFonts w:ascii="Arial" w:hAnsi="Arial" w:cs="Arial"/>
                          <w:color w:val="404040" w:themeColor="text1" w:themeTint="BF"/>
                        </w:rPr>
                        <w:t>info@dekruidenier.be</w:t>
                      </w:r>
                    </w:hyperlink>
                  </w:p>
                  <w:p w14:paraId="63E01EFA" w14:textId="77777777" w:rsidR="007805D1" w:rsidRPr="00151583" w:rsidRDefault="007805D1">
                    <w:pPr>
                      <w:rPr>
                        <w:rFonts w:ascii="Arial" w:hAnsi="Arial" w:cs="Arial"/>
                        <w:color w:val="404040" w:themeColor="text1" w:themeTint="BF"/>
                      </w:rPr>
                    </w:pPr>
                  </w:p>
                </w:txbxContent>
              </v:textbox>
            </v:shape>
          </w:pict>
        </mc:Fallback>
      </mc:AlternateContent>
    </w:r>
    <w:r w:rsidR="007805D1" w:rsidRPr="00151583">
      <w:rPr>
        <w:rFonts w:ascii="Arial" w:hAnsi="Arial" w:cs="Arial"/>
        <w:color w:val="404040" w:themeColor="text1" w:themeTint="BF"/>
        <w:sz w:val="96"/>
      </w:rPr>
      <w:t>de Kruidenier</w:t>
    </w:r>
    <w:r w:rsidR="007805D1" w:rsidRPr="00151583">
      <w:rPr>
        <w:rFonts w:ascii="Arial" w:hAnsi="Arial" w:cs="Arial"/>
        <w:color w:val="404040" w:themeColor="text1" w:themeTint="BF"/>
        <w:sz w:val="88"/>
      </w:rPr>
      <w:t xml:space="preserve"> </w:t>
    </w:r>
    <w:r w:rsidR="007805D1" w:rsidRPr="00151583">
      <w:rPr>
        <w:rFonts w:ascii="Arial" w:hAnsi="Arial" w:cs="Arial"/>
        <w:color w:val="404040" w:themeColor="text1" w:themeTint="BF"/>
        <w:sz w:val="40"/>
      </w:rPr>
      <w:t>bvba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35159"/>
    <w:multiLevelType w:val="multilevel"/>
    <w:tmpl w:val="3886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1417D"/>
    <w:multiLevelType w:val="hybridMultilevel"/>
    <w:tmpl w:val="B50C0E4A"/>
    <w:lvl w:ilvl="0" w:tplc="7988B1C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475812"/>
    <w:multiLevelType w:val="hybridMultilevel"/>
    <w:tmpl w:val="8F924D3A"/>
    <w:lvl w:ilvl="0" w:tplc="6B6A439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076F09"/>
    <w:multiLevelType w:val="multilevel"/>
    <w:tmpl w:val="D64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D3184"/>
    <w:multiLevelType w:val="hybridMultilevel"/>
    <w:tmpl w:val="85885A46"/>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218677E"/>
    <w:multiLevelType w:val="multilevel"/>
    <w:tmpl w:val="39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3E3E85"/>
    <w:multiLevelType w:val="multilevel"/>
    <w:tmpl w:val="8996E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12007E"/>
    <w:multiLevelType w:val="multilevel"/>
    <w:tmpl w:val="389C1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77D26"/>
    <w:multiLevelType w:val="multilevel"/>
    <w:tmpl w:val="E6B4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A24BF5"/>
    <w:multiLevelType w:val="multilevel"/>
    <w:tmpl w:val="902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D6871"/>
    <w:multiLevelType w:val="multilevel"/>
    <w:tmpl w:val="012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389910">
    <w:abstractNumId w:val="1"/>
  </w:num>
  <w:num w:numId="2" w16cid:durableId="615409469">
    <w:abstractNumId w:val="2"/>
  </w:num>
  <w:num w:numId="3" w16cid:durableId="938610606">
    <w:abstractNumId w:val="4"/>
  </w:num>
  <w:num w:numId="4" w16cid:durableId="1656908546">
    <w:abstractNumId w:val="6"/>
  </w:num>
  <w:num w:numId="5" w16cid:durableId="945427417">
    <w:abstractNumId w:val="10"/>
  </w:num>
  <w:num w:numId="6" w16cid:durableId="760106220">
    <w:abstractNumId w:val="0"/>
  </w:num>
  <w:num w:numId="7" w16cid:durableId="897862592">
    <w:abstractNumId w:val="7"/>
  </w:num>
  <w:num w:numId="8" w16cid:durableId="960769909">
    <w:abstractNumId w:val="5"/>
  </w:num>
  <w:num w:numId="9" w16cid:durableId="828132765">
    <w:abstractNumId w:val="9"/>
  </w:num>
  <w:num w:numId="10" w16cid:durableId="885264647">
    <w:abstractNumId w:val="3"/>
  </w:num>
  <w:num w:numId="11" w16cid:durableId="1777403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6E"/>
    <w:rsid w:val="0000133B"/>
    <w:rsid w:val="00001731"/>
    <w:rsid w:val="00001BA5"/>
    <w:rsid w:val="00002165"/>
    <w:rsid w:val="000022E1"/>
    <w:rsid w:val="000025AD"/>
    <w:rsid w:val="00003399"/>
    <w:rsid w:val="0000361F"/>
    <w:rsid w:val="00003705"/>
    <w:rsid w:val="000045A0"/>
    <w:rsid w:val="00004DA1"/>
    <w:rsid w:val="00005EFE"/>
    <w:rsid w:val="00006320"/>
    <w:rsid w:val="000079EA"/>
    <w:rsid w:val="00007EA9"/>
    <w:rsid w:val="0001131A"/>
    <w:rsid w:val="000128AD"/>
    <w:rsid w:val="00013158"/>
    <w:rsid w:val="000136F7"/>
    <w:rsid w:val="0001439F"/>
    <w:rsid w:val="0001511D"/>
    <w:rsid w:val="0001568A"/>
    <w:rsid w:val="000162B4"/>
    <w:rsid w:val="00017012"/>
    <w:rsid w:val="00017392"/>
    <w:rsid w:val="00017603"/>
    <w:rsid w:val="00017F1F"/>
    <w:rsid w:val="0002042A"/>
    <w:rsid w:val="00020B2C"/>
    <w:rsid w:val="000211C0"/>
    <w:rsid w:val="00021AFA"/>
    <w:rsid w:val="00023D95"/>
    <w:rsid w:val="000243EF"/>
    <w:rsid w:val="00024412"/>
    <w:rsid w:val="00025811"/>
    <w:rsid w:val="00026FA8"/>
    <w:rsid w:val="00027455"/>
    <w:rsid w:val="00030202"/>
    <w:rsid w:val="0003061B"/>
    <w:rsid w:val="00030753"/>
    <w:rsid w:val="000315C7"/>
    <w:rsid w:val="000315CB"/>
    <w:rsid w:val="00032E27"/>
    <w:rsid w:val="0003350C"/>
    <w:rsid w:val="00033738"/>
    <w:rsid w:val="00033813"/>
    <w:rsid w:val="00034AF5"/>
    <w:rsid w:val="00034EC0"/>
    <w:rsid w:val="0003508B"/>
    <w:rsid w:val="00035C94"/>
    <w:rsid w:val="00036343"/>
    <w:rsid w:val="00036F42"/>
    <w:rsid w:val="00036FB4"/>
    <w:rsid w:val="000372AE"/>
    <w:rsid w:val="00037BF5"/>
    <w:rsid w:val="000401AD"/>
    <w:rsid w:val="00040B20"/>
    <w:rsid w:val="00040B9C"/>
    <w:rsid w:val="000413C2"/>
    <w:rsid w:val="00041F79"/>
    <w:rsid w:val="000420C5"/>
    <w:rsid w:val="00042742"/>
    <w:rsid w:val="000437B0"/>
    <w:rsid w:val="000439F5"/>
    <w:rsid w:val="00043D07"/>
    <w:rsid w:val="00043DF6"/>
    <w:rsid w:val="000440C0"/>
    <w:rsid w:val="00044784"/>
    <w:rsid w:val="0004523E"/>
    <w:rsid w:val="00045250"/>
    <w:rsid w:val="000466FA"/>
    <w:rsid w:val="00046906"/>
    <w:rsid w:val="0004698A"/>
    <w:rsid w:val="000475E8"/>
    <w:rsid w:val="00047E82"/>
    <w:rsid w:val="00051EE5"/>
    <w:rsid w:val="0005299F"/>
    <w:rsid w:val="00054718"/>
    <w:rsid w:val="00054A34"/>
    <w:rsid w:val="00054ABE"/>
    <w:rsid w:val="000556B1"/>
    <w:rsid w:val="00055DFD"/>
    <w:rsid w:val="00056839"/>
    <w:rsid w:val="00057139"/>
    <w:rsid w:val="000575B3"/>
    <w:rsid w:val="00057CDF"/>
    <w:rsid w:val="00061BDB"/>
    <w:rsid w:val="000620B3"/>
    <w:rsid w:val="00062750"/>
    <w:rsid w:val="00062A11"/>
    <w:rsid w:val="00062D92"/>
    <w:rsid w:val="0006303E"/>
    <w:rsid w:val="00064292"/>
    <w:rsid w:val="00064A08"/>
    <w:rsid w:val="00064B04"/>
    <w:rsid w:val="00064C3D"/>
    <w:rsid w:val="0006534E"/>
    <w:rsid w:val="0006554C"/>
    <w:rsid w:val="00065E17"/>
    <w:rsid w:val="000667C7"/>
    <w:rsid w:val="000674DF"/>
    <w:rsid w:val="00067671"/>
    <w:rsid w:val="000701B2"/>
    <w:rsid w:val="00070B76"/>
    <w:rsid w:val="00071A6B"/>
    <w:rsid w:val="00071F65"/>
    <w:rsid w:val="00072518"/>
    <w:rsid w:val="0007365B"/>
    <w:rsid w:val="00073C66"/>
    <w:rsid w:val="000741E8"/>
    <w:rsid w:val="00074BBE"/>
    <w:rsid w:val="00075F25"/>
    <w:rsid w:val="00075F33"/>
    <w:rsid w:val="00075F55"/>
    <w:rsid w:val="00076315"/>
    <w:rsid w:val="000772B6"/>
    <w:rsid w:val="00077982"/>
    <w:rsid w:val="00080479"/>
    <w:rsid w:val="00080CF9"/>
    <w:rsid w:val="00081175"/>
    <w:rsid w:val="00081FEA"/>
    <w:rsid w:val="000828C8"/>
    <w:rsid w:val="000828EB"/>
    <w:rsid w:val="00083046"/>
    <w:rsid w:val="000832D8"/>
    <w:rsid w:val="00083CF8"/>
    <w:rsid w:val="0008400E"/>
    <w:rsid w:val="00084B73"/>
    <w:rsid w:val="00086306"/>
    <w:rsid w:val="00086626"/>
    <w:rsid w:val="0008732A"/>
    <w:rsid w:val="00087592"/>
    <w:rsid w:val="000878A2"/>
    <w:rsid w:val="00087D33"/>
    <w:rsid w:val="000907D1"/>
    <w:rsid w:val="00091A5D"/>
    <w:rsid w:val="0009259B"/>
    <w:rsid w:val="00092998"/>
    <w:rsid w:val="000929C1"/>
    <w:rsid w:val="000937D7"/>
    <w:rsid w:val="00093CBC"/>
    <w:rsid w:val="00093DD3"/>
    <w:rsid w:val="00094173"/>
    <w:rsid w:val="00096AFF"/>
    <w:rsid w:val="00096DD1"/>
    <w:rsid w:val="00097826"/>
    <w:rsid w:val="0009788D"/>
    <w:rsid w:val="000A0FD9"/>
    <w:rsid w:val="000A190B"/>
    <w:rsid w:val="000A1B70"/>
    <w:rsid w:val="000A1D11"/>
    <w:rsid w:val="000A255F"/>
    <w:rsid w:val="000A27E8"/>
    <w:rsid w:val="000A384B"/>
    <w:rsid w:val="000A3D05"/>
    <w:rsid w:val="000A480A"/>
    <w:rsid w:val="000A49C7"/>
    <w:rsid w:val="000A49F3"/>
    <w:rsid w:val="000A580E"/>
    <w:rsid w:val="000A616C"/>
    <w:rsid w:val="000A61C3"/>
    <w:rsid w:val="000B017D"/>
    <w:rsid w:val="000B0BD1"/>
    <w:rsid w:val="000B0E4F"/>
    <w:rsid w:val="000B32BB"/>
    <w:rsid w:val="000B35BE"/>
    <w:rsid w:val="000B38E5"/>
    <w:rsid w:val="000B4442"/>
    <w:rsid w:val="000B6A66"/>
    <w:rsid w:val="000B7205"/>
    <w:rsid w:val="000C0756"/>
    <w:rsid w:val="000C08EC"/>
    <w:rsid w:val="000C158C"/>
    <w:rsid w:val="000C25FC"/>
    <w:rsid w:val="000C2793"/>
    <w:rsid w:val="000C2D94"/>
    <w:rsid w:val="000C3317"/>
    <w:rsid w:val="000C340D"/>
    <w:rsid w:val="000C366E"/>
    <w:rsid w:val="000C3E42"/>
    <w:rsid w:val="000C3FD3"/>
    <w:rsid w:val="000C478A"/>
    <w:rsid w:val="000C5C1F"/>
    <w:rsid w:val="000C5D35"/>
    <w:rsid w:val="000C6487"/>
    <w:rsid w:val="000C68D3"/>
    <w:rsid w:val="000C6A8B"/>
    <w:rsid w:val="000C72AC"/>
    <w:rsid w:val="000C7CC9"/>
    <w:rsid w:val="000D00C4"/>
    <w:rsid w:val="000D0760"/>
    <w:rsid w:val="000D083E"/>
    <w:rsid w:val="000D1747"/>
    <w:rsid w:val="000D2504"/>
    <w:rsid w:val="000D2614"/>
    <w:rsid w:val="000D2AD5"/>
    <w:rsid w:val="000D2D8C"/>
    <w:rsid w:val="000D2F8B"/>
    <w:rsid w:val="000D4245"/>
    <w:rsid w:val="000D46F2"/>
    <w:rsid w:val="000D5182"/>
    <w:rsid w:val="000D56F5"/>
    <w:rsid w:val="000D6312"/>
    <w:rsid w:val="000D7134"/>
    <w:rsid w:val="000D7C19"/>
    <w:rsid w:val="000E0313"/>
    <w:rsid w:val="000E1D91"/>
    <w:rsid w:val="000E380E"/>
    <w:rsid w:val="000E396A"/>
    <w:rsid w:val="000E4BB9"/>
    <w:rsid w:val="000E4F03"/>
    <w:rsid w:val="000E5A60"/>
    <w:rsid w:val="000E6A53"/>
    <w:rsid w:val="000E6F30"/>
    <w:rsid w:val="000E791E"/>
    <w:rsid w:val="000E7EF2"/>
    <w:rsid w:val="000F1115"/>
    <w:rsid w:val="000F197D"/>
    <w:rsid w:val="000F1F06"/>
    <w:rsid w:val="000F2CF2"/>
    <w:rsid w:val="000F3DB6"/>
    <w:rsid w:val="000F5256"/>
    <w:rsid w:val="000F53D4"/>
    <w:rsid w:val="000F5FEC"/>
    <w:rsid w:val="000F6DB4"/>
    <w:rsid w:val="000F7A5F"/>
    <w:rsid w:val="000F7E76"/>
    <w:rsid w:val="00100017"/>
    <w:rsid w:val="0010013D"/>
    <w:rsid w:val="0010101F"/>
    <w:rsid w:val="001031F6"/>
    <w:rsid w:val="001034D1"/>
    <w:rsid w:val="001037B7"/>
    <w:rsid w:val="0010407D"/>
    <w:rsid w:val="001049D4"/>
    <w:rsid w:val="0010544F"/>
    <w:rsid w:val="001069E0"/>
    <w:rsid w:val="00107983"/>
    <w:rsid w:val="00107EC3"/>
    <w:rsid w:val="00111171"/>
    <w:rsid w:val="00112860"/>
    <w:rsid w:val="00112A40"/>
    <w:rsid w:val="00113694"/>
    <w:rsid w:val="00113725"/>
    <w:rsid w:val="00113752"/>
    <w:rsid w:val="001137A7"/>
    <w:rsid w:val="00114879"/>
    <w:rsid w:val="00114951"/>
    <w:rsid w:val="00114C0B"/>
    <w:rsid w:val="00114D47"/>
    <w:rsid w:val="00115CE5"/>
    <w:rsid w:val="00115D1E"/>
    <w:rsid w:val="0011637C"/>
    <w:rsid w:val="001165B6"/>
    <w:rsid w:val="00117294"/>
    <w:rsid w:val="0011790F"/>
    <w:rsid w:val="00117F17"/>
    <w:rsid w:val="0012002F"/>
    <w:rsid w:val="00120A5C"/>
    <w:rsid w:val="00120E25"/>
    <w:rsid w:val="00120F31"/>
    <w:rsid w:val="0012153F"/>
    <w:rsid w:val="001233EF"/>
    <w:rsid w:val="00123887"/>
    <w:rsid w:val="00124338"/>
    <w:rsid w:val="00124A08"/>
    <w:rsid w:val="00124D56"/>
    <w:rsid w:val="0012560E"/>
    <w:rsid w:val="00125C6A"/>
    <w:rsid w:val="001267D5"/>
    <w:rsid w:val="00126F1F"/>
    <w:rsid w:val="00130804"/>
    <w:rsid w:val="00130DE0"/>
    <w:rsid w:val="00130F7E"/>
    <w:rsid w:val="001328FE"/>
    <w:rsid w:val="00132D13"/>
    <w:rsid w:val="00132F60"/>
    <w:rsid w:val="001334B1"/>
    <w:rsid w:val="001335DD"/>
    <w:rsid w:val="001337E4"/>
    <w:rsid w:val="00133B16"/>
    <w:rsid w:val="00133C02"/>
    <w:rsid w:val="00134653"/>
    <w:rsid w:val="00135426"/>
    <w:rsid w:val="0014059D"/>
    <w:rsid w:val="001408B8"/>
    <w:rsid w:val="00141F49"/>
    <w:rsid w:val="00142B35"/>
    <w:rsid w:val="0014393A"/>
    <w:rsid w:val="0014461C"/>
    <w:rsid w:val="00144FDF"/>
    <w:rsid w:val="001450EF"/>
    <w:rsid w:val="001453DF"/>
    <w:rsid w:val="00145417"/>
    <w:rsid w:val="001456CB"/>
    <w:rsid w:val="001456D9"/>
    <w:rsid w:val="00145BD2"/>
    <w:rsid w:val="00146E83"/>
    <w:rsid w:val="00147300"/>
    <w:rsid w:val="00147F8D"/>
    <w:rsid w:val="00150416"/>
    <w:rsid w:val="0015070A"/>
    <w:rsid w:val="00151583"/>
    <w:rsid w:val="0015166E"/>
    <w:rsid w:val="00152227"/>
    <w:rsid w:val="0015280F"/>
    <w:rsid w:val="00153173"/>
    <w:rsid w:val="00153332"/>
    <w:rsid w:val="00153921"/>
    <w:rsid w:val="0015480B"/>
    <w:rsid w:val="00154985"/>
    <w:rsid w:val="00155618"/>
    <w:rsid w:val="00155A7B"/>
    <w:rsid w:val="00155ADB"/>
    <w:rsid w:val="00156C8E"/>
    <w:rsid w:val="00157239"/>
    <w:rsid w:val="00157352"/>
    <w:rsid w:val="00157363"/>
    <w:rsid w:val="001576D6"/>
    <w:rsid w:val="00160609"/>
    <w:rsid w:val="001606E9"/>
    <w:rsid w:val="001607E0"/>
    <w:rsid w:val="00160A27"/>
    <w:rsid w:val="00161071"/>
    <w:rsid w:val="001617A6"/>
    <w:rsid w:val="0016188B"/>
    <w:rsid w:val="00162732"/>
    <w:rsid w:val="001629F2"/>
    <w:rsid w:val="001631ED"/>
    <w:rsid w:val="001632BF"/>
    <w:rsid w:val="00163E0A"/>
    <w:rsid w:val="001640CC"/>
    <w:rsid w:val="001658DC"/>
    <w:rsid w:val="00166027"/>
    <w:rsid w:val="00166FB2"/>
    <w:rsid w:val="0016707B"/>
    <w:rsid w:val="00167AE8"/>
    <w:rsid w:val="0017011B"/>
    <w:rsid w:val="00170C1D"/>
    <w:rsid w:val="00172717"/>
    <w:rsid w:val="001734FE"/>
    <w:rsid w:val="00173D51"/>
    <w:rsid w:val="001744D0"/>
    <w:rsid w:val="001745DC"/>
    <w:rsid w:val="001746B5"/>
    <w:rsid w:val="001768E9"/>
    <w:rsid w:val="001773BF"/>
    <w:rsid w:val="001776E2"/>
    <w:rsid w:val="001778FC"/>
    <w:rsid w:val="001800BF"/>
    <w:rsid w:val="001807D2"/>
    <w:rsid w:val="0018099C"/>
    <w:rsid w:val="00181CCE"/>
    <w:rsid w:val="00181DB2"/>
    <w:rsid w:val="00182398"/>
    <w:rsid w:val="00182B2D"/>
    <w:rsid w:val="0018402C"/>
    <w:rsid w:val="00184C55"/>
    <w:rsid w:val="00185256"/>
    <w:rsid w:val="00185DA3"/>
    <w:rsid w:val="00187AF3"/>
    <w:rsid w:val="00190AE4"/>
    <w:rsid w:val="0019102D"/>
    <w:rsid w:val="001918FE"/>
    <w:rsid w:val="00191EFC"/>
    <w:rsid w:val="0019274B"/>
    <w:rsid w:val="00192D18"/>
    <w:rsid w:val="00193B1D"/>
    <w:rsid w:val="00193BCB"/>
    <w:rsid w:val="00193C5C"/>
    <w:rsid w:val="00194201"/>
    <w:rsid w:val="001942CA"/>
    <w:rsid w:val="00194E16"/>
    <w:rsid w:val="00194FC1"/>
    <w:rsid w:val="00195EC5"/>
    <w:rsid w:val="00196063"/>
    <w:rsid w:val="00196110"/>
    <w:rsid w:val="00196993"/>
    <w:rsid w:val="00196FFB"/>
    <w:rsid w:val="001970F5"/>
    <w:rsid w:val="00197C6D"/>
    <w:rsid w:val="001A136E"/>
    <w:rsid w:val="001A18DC"/>
    <w:rsid w:val="001A3217"/>
    <w:rsid w:val="001A3670"/>
    <w:rsid w:val="001A3692"/>
    <w:rsid w:val="001A3C6C"/>
    <w:rsid w:val="001A4052"/>
    <w:rsid w:val="001A4687"/>
    <w:rsid w:val="001A489B"/>
    <w:rsid w:val="001A51D5"/>
    <w:rsid w:val="001A5338"/>
    <w:rsid w:val="001A542A"/>
    <w:rsid w:val="001A6942"/>
    <w:rsid w:val="001A7DBF"/>
    <w:rsid w:val="001B05F7"/>
    <w:rsid w:val="001B0D3F"/>
    <w:rsid w:val="001B0D87"/>
    <w:rsid w:val="001B1F79"/>
    <w:rsid w:val="001B3A49"/>
    <w:rsid w:val="001B441F"/>
    <w:rsid w:val="001B4BFE"/>
    <w:rsid w:val="001B4DE4"/>
    <w:rsid w:val="001B51FD"/>
    <w:rsid w:val="001B56D3"/>
    <w:rsid w:val="001B6AEC"/>
    <w:rsid w:val="001B6D6E"/>
    <w:rsid w:val="001B79E3"/>
    <w:rsid w:val="001C040E"/>
    <w:rsid w:val="001C050E"/>
    <w:rsid w:val="001C09AD"/>
    <w:rsid w:val="001C0BA2"/>
    <w:rsid w:val="001C113C"/>
    <w:rsid w:val="001C13FD"/>
    <w:rsid w:val="001C16E4"/>
    <w:rsid w:val="001C2F31"/>
    <w:rsid w:val="001C36F7"/>
    <w:rsid w:val="001C4296"/>
    <w:rsid w:val="001C58D7"/>
    <w:rsid w:val="001C5973"/>
    <w:rsid w:val="001C6435"/>
    <w:rsid w:val="001C7188"/>
    <w:rsid w:val="001C7D04"/>
    <w:rsid w:val="001D0218"/>
    <w:rsid w:val="001D0870"/>
    <w:rsid w:val="001D0B5C"/>
    <w:rsid w:val="001D0BD1"/>
    <w:rsid w:val="001D0D61"/>
    <w:rsid w:val="001D0DBD"/>
    <w:rsid w:val="001D1BE1"/>
    <w:rsid w:val="001D1C30"/>
    <w:rsid w:val="001D23FF"/>
    <w:rsid w:val="001D3686"/>
    <w:rsid w:val="001D45A1"/>
    <w:rsid w:val="001D4798"/>
    <w:rsid w:val="001D4E82"/>
    <w:rsid w:val="001D592A"/>
    <w:rsid w:val="001D592D"/>
    <w:rsid w:val="001D5B80"/>
    <w:rsid w:val="001D5FAE"/>
    <w:rsid w:val="001D6054"/>
    <w:rsid w:val="001D61A1"/>
    <w:rsid w:val="001D678E"/>
    <w:rsid w:val="001D67B3"/>
    <w:rsid w:val="001D7A90"/>
    <w:rsid w:val="001E0023"/>
    <w:rsid w:val="001E0248"/>
    <w:rsid w:val="001E1477"/>
    <w:rsid w:val="001E3D27"/>
    <w:rsid w:val="001E5D1B"/>
    <w:rsid w:val="001E6EBA"/>
    <w:rsid w:val="001E6FF9"/>
    <w:rsid w:val="001E79B7"/>
    <w:rsid w:val="001F0737"/>
    <w:rsid w:val="001F0CF9"/>
    <w:rsid w:val="001F0FB8"/>
    <w:rsid w:val="001F105C"/>
    <w:rsid w:val="001F11D5"/>
    <w:rsid w:val="001F1295"/>
    <w:rsid w:val="001F3A8E"/>
    <w:rsid w:val="001F43AE"/>
    <w:rsid w:val="001F43F2"/>
    <w:rsid w:val="001F45CC"/>
    <w:rsid w:val="001F5B9C"/>
    <w:rsid w:val="001F5DAA"/>
    <w:rsid w:val="001F60C1"/>
    <w:rsid w:val="001F6521"/>
    <w:rsid w:val="001F6BA5"/>
    <w:rsid w:val="001F719A"/>
    <w:rsid w:val="0020224F"/>
    <w:rsid w:val="00202499"/>
    <w:rsid w:val="0020310C"/>
    <w:rsid w:val="002032CF"/>
    <w:rsid w:val="002036B2"/>
    <w:rsid w:val="0020391F"/>
    <w:rsid w:val="00203DEE"/>
    <w:rsid w:val="0020540D"/>
    <w:rsid w:val="002055BF"/>
    <w:rsid w:val="00207054"/>
    <w:rsid w:val="002077B2"/>
    <w:rsid w:val="00207818"/>
    <w:rsid w:val="002078C9"/>
    <w:rsid w:val="00207E90"/>
    <w:rsid w:val="0021059E"/>
    <w:rsid w:val="002109A2"/>
    <w:rsid w:val="00210AEB"/>
    <w:rsid w:val="00213A39"/>
    <w:rsid w:val="00214B2E"/>
    <w:rsid w:val="00214B6C"/>
    <w:rsid w:val="00215BB0"/>
    <w:rsid w:val="002166C3"/>
    <w:rsid w:val="002169BE"/>
    <w:rsid w:val="002200D4"/>
    <w:rsid w:val="002209A8"/>
    <w:rsid w:val="00220BDE"/>
    <w:rsid w:val="00222278"/>
    <w:rsid w:val="00222D1A"/>
    <w:rsid w:val="0022300E"/>
    <w:rsid w:val="00223BB4"/>
    <w:rsid w:val="00223DEC"/>
    <w:rsid w:val="00224396"/>
    <w:rsid w:val="0022546C"/>
    <w:rsid w:val="002255B9"/>
    <w:rsid w:val="00226F95"/>
    <w:rsid w:val="0022778E"/>
    <w:rsid w:val="00227B1D"/>
    <w:rsid w:val="0023119F"/>
    <w:rsid w:val="002311B6"/>
    <w:rsid w:val="00231234"/>
    <w:rsid w:val="002313D8"/>
    <w:rsid w:val="0023172C"/>
    <w:rsid w:val="00231861"/>
    <w:rsid w:val="002322E7"/>
    <w:rsid w:val="002359FA"/>
    <w:rsid w:val="002416D3"/>
    <w:rsid w:val="00241DB2"/>
    <w:rsid w:val="00242229"/>
    <w:rsid w:val="002436F7"/>
    <w:rsid w:val="002437A2"/>
    <w:rsid w:val="00245A0F"/>
    <w:rsid w:val="00245DC8"/>
    <w:rsid w:val="0024606A"/>
    <w:rsid w:val="002462F0"/>
    <w:rsid w:val="00247EED"/>
    <w:rsid w:val="00251158"/>
    <w:rsid w:val="00251920"/>
    <w:rsid w:val="00251D21"/>
    <w:rsid w:val="00252467"/>
    <w:rsid w:val="00252869"/>
    <w:rsid w:val="00252954"/>
    <w:rsid w:val="00252B8A"/>
    <w:rsid w:val="00253141"/>
    <w:rsid w:val="00253CBB"/>
    <w:rsid w:val="00254A72"/>
    <w:rsid w:val="00255621"/>
    <w:rsid w:val="0025725E"/>
    <w:rsid w:val="00260055"/>
    <w:rsid w:val="00260C26"/>
    <w:rsid w:val="00260F58"/>
    <w:rsid w:val="0026157B"/>
    <w:rsid w:val="00261AE4"/>
    <w:rsid w:val="00261B21"/>
    <w:rsid w:val="00265183"/>
    <w:rsid w:val="0026551A"/>
    <w:rsid w:val="00265745"/>
    <w:rsid w:val="0026577B"/>
    <w:rsid w:val="00265FCA"/>
    <w:rsid w:val="0026638A"/>
    <w:rsid w:val="002664AB"/>
    <w:rsid w:val="00267760"/>
    <w:rsid w:val="00270309"/>
    <w:rsid w:val="00270679"/>
    <w:rsid w:val="002706F2"/>
    <w:rsid w:val="002709E7"/>
    <w:rsid w:val="00270A4D"/>
    <w:rsid w:val="00270B2A"/>
    <w:rsid w:val="00272090"/>
    <w:rsid w:val="00272EA9"/>
    <w:rsid w:val="00273459"/>
    <w:rsid w:val="002738B1"/>
    <w:rsid w:val="00273EBC"/>
    <w:rsid w:val="0027586B"/>
    <w:rsid w:val="002764B9"/>
    <w:rsid w:val="00276D2C"/>
    <w:rsid w:val="002773DD"/>
    <w:rsid w:val="0027795D"/>
    <w:rsid w:val="00280F09"/>
    <w:rsid w:val="0028146F"/>
    <w:rsid w:val="00282436"/>
    <w:rsid w:val="00282B6D"/>
    <w:rsid w:val="00282BBA"/>
    <w:rsid w:val="0028362B"/>
    <w:rsid w:val="002836CC"/>
    <w:rsid w:val="00283F56"/>
    <w:rsid w:val="0028475F"/>
    <w:rsid w:val="00285941"/>
    <w:rsid w:val="0028980C"/>
    <w:rsid w:val="00290AC9"/>
    <w:rsid w:val="0029140C"/>
    <w:rsid w:val="002918E1"/>
    <w:rsid w:val="00294893"/>
    <w:rsid w:val="00294EE5"/>
    <w:rsid w:val="0029507D"/>
    <w:rsid w:val="0029535B"/>
    <w:rsid w:val="00295833"/>
    <w:rsid w:val="00295B1A"/>
    <w:rsid w:val="00296F56"/>
    <w:rsid w:val="00297664"/>
    <w:rsid w:val="002A065C"/>
    <w:rsid w:val="002A4AA6"/>
    <w:rsid w:val="002A4FD7"/>
    <w:rsid w:val="002A501E"/>
    <w:rsid w:val="002A5150"/>
    <w:rsid w:val="002A539E"/>
    <w:rsid w:val="002A5570"/>
    <w:rsid w:val="002A5DA1"/>
    <w:rsid w:val="002A632A"/>
    <w:rsid w:val="002A673F"/>
    <w:rsid w:val="002A6A7C"/>
    <w:rsid w:val="002A6F4B"/>
    <w:rsid w:val="002B0799"/>
    <w:rsid w:val="002B1F7D"/>
    <w:rsid w:val="002B1FDA"/>
    <w:rsid w:val="002B29BD"/>
    <w:rsid w:val="002B2A59"/>
    <w:rsid w:val="002B2D28"/>
    <w:rsid w:val="002B32B4"/>
    <w:rsid w:val="002B3997"/>
    <w:rsid w:val="002B44BB"/>
    <w:rsid w:val="002B4552"/>
    <w:rsid w:val="002B4C55"/>
    <w:rsid w:val="002B5022"/>
    <w:rsid w:val="002B5390"/>
    <w:rsid w:val="002B553F"/>
    <w:rsid w:val="002B6496"/>
    <w:rsid w:val="002B6959"/>
    <w:rsid w:val="002B6C18"/>
    <w:rsid w:val="002B7087"/>
    <w:rsid w:val="002B7967"/>
    <w:rsid w:val="002B7B24"/>
    <w:rsid w:val="002B7FDE"/>
    <w:rsid w:val="002C01AA"/>
    <w:rsid w:val="002C0595"/>
    <w:rsid w:val="002C1247"/>
    <w:rsid w:val="002C160F"/>
    <w:rsid w:val="002C1919"/>
    <w:rsid w:val="002C1C53"/>
    <w:rsid w:val="002C368D"/>
    <w:rsid w:val="002C3FA2"/>
    <w:rsid w:val="002C4355"/>
    <w:rsid w:val="002C48AF"/>
    <w:rsid w:val="002C4F69"/>
    <w:rsid w:val="002C50E9"/>
    <w:rsid w:val="002C583F"/>
    <w:rsid w:val="002C6196"/>
    <w:rsid w:val="002C7FBA"/>
    <w:rsid w:val="002D0860"/>
    <w:rsid w:val="002D0C2D"/>
    <w:rsid w:val="002D0F1E"/>
    <w:rsid w:val="002D20A0"/>
    <w:rsid w:val="002D285B"/>
    <w:rsid w:val="002D4A50"/>
    <w:rsid w:val="002D53F4"/>
    <w:rsid w:val="002D5EB0"/>
    <w:rsid w:val="002D5F5E"/>
    <w:rsid w:val="002D6070"/>
    <w:rsid w:val="002D66A0"/>
    <w:rsid w:val="002D6DF3"/>
    <w:rsid w:val="002D7072"/>
    <w:rsid w:val="002D73AF"/>
    <w:rsid w:val="002E0C44"/>
    <w:rsid w:val="002E0DE0"/>
    <w:rsid w:val="002E1422"/>
    <w:rsid w:val="002E18A4"/>
    <w:rsid w:val="002E1BA1"/>
    <w:rsid w:val="002E22E6"/>
    <w:rsid w:val="002E271C"/>
    <w:rsid w:val="002E2A3F"/>
    <w:rsid w:val="002E2CC1"/>
    <w:rsid w:val="002E38D8"/>
    <w:rsid w:val="002E39B2"/>
    <w:rsid w:val="002E4AD0"/>
    <w:rsid w:val="002E4BEA"/>
    <w:rsid w:val="002E5E0C"/>
    <w:rsid w:val="002E5ECF"/>
    <w:rsid w:val="002E65FE"/>
    <w:rsid w:val="002E71D0"/>
    <w:rsid w:val="002E74B7"/>
    <w:rsid w:val="002E755D"/>
    <w:rsid w:val="002E797C"/>
    <w:rsid w:val="002E7D39"/>
    <w:rsid w:val="002F0B34"/>
    <w:rsid w:val="002F15D1"/>
    <w:rsid w:val="002F3E68"/>
    <w:rsid w:val="002F41F4"/>
    <w:rsid w:val="002F467A"/>
    <w:rsid w:val="002F4B2F"/>
    <w:rsid w:val="002F512B"/>
    <w:rsid w:val="002F53C9"/>
    <w:rsid w:val="002F574F"/>
    <w:rsid w:val="002F6039"/>
    <w:rsid w:val="002F638A"/>
    <w:rsid w:val="002F64E6"/>
    <w:rsid w:val="002F6515"/>
    <w:rsid w:val="002F6C84"/>
    <w:rsid w:val="002F7C5B"/>
    <w:rsid w:val="00300240"/>
    <w:rsid w:val="003006A1"/>
    <w:rsid w:val="003014A6"/>
    <w:rsid w:val="00302617"/>
    <w:rsid w:val="00303287"/>
    <w:rsid w:val="003037E1"/>
    <w:rsid w:val="00303EEC"/>
    <w:rsid w:val="0030403B"/>
    <w:rsid w:val="00304BD5"/>
    <w:rsid w:val="00304D58"/>
    <w:rsid w:val="00305FD2"/>
    <w:rsid w:val="00305FD3"/>
    <w:rsid w:val="00306C29"/>
    <w:rsid w:val="00306C89"/>
    <w:rsid w:val="003079B8"/>
    <w:rsid w:val="00307FF3"/>
    <w:rsid w:val="00311136"/>
    <w:rsid w:val="0031118C"/>
    <w:rsid w:val="00313056"/>
    <w:rsid w:val="00313829"/>
    <w:rsid w:val="003144D4"/>
    <w:rsid w:val="00314E18"/>
    <w:rsid w:val="00315F0C"/>
    <w:rsid w:val="00317BF2"/>
    <w:rsid w:val="003210B3"/>
    <w:rsid w:val="0032140C"/>
    <w:rsid w:val="003219C1"/>
    <w:rsid w:val="003234D1"/>
    <w:rsid w:val="00323B51"/>
    <w:rsid w:val="00324511"/>
    <w:rsid w:val="00324DAF"/>
    <w:rsid w:val="00325E9B"/>
    <w:rsid w:val="003261BE"/>
    <w:rsid w:val="00326893"/>
    <w:rsid w:val="00327CA5"/>
    <w:rsid w:val="00330B51"/>
    <w:rsid w:val="003312A3"/>
    <w:rsid w:val="00331E31"/>
    <w:rsid w:val="00331FF8"/>
    <w:rsid w:val="003320D1"/>
    <w:rsid w:val="00332B33"/>
    <w:rsid w:val="00333032"/>
    <w:rsid w:val="00333470"/>
    <w:rsid w:val="0033361D"/>
    <w:rsid w:val="00333AC2"/>
    <w:rsid w:val="00333FAC"/>
    <w:rsid w:val="00335701"/>
    <w:rsid w:val="00335F8C"/>
    <w:rsid w:val="003361D4"/>
    <w:rsid w:val="003369CD"/>
    <w:rsid w:val="003407D8"/>
    <w:rsid w:val="00341D9B"/>
    <w:rsid w:val="00342413"/>
    <w:rsid w:val="00342668"/>
    <w:rsid w:val="003442FA"/>
    <w:rsid w:val="003446FC"/>
    <w:rsid w:val="00344A93"/>
    <w:rsid w:val="00345106"/>
    <w:rsid w:val="003451EA"/>
    <w:rsid w:val="003457BA"/>
    <w:rsid w:val="00350775"/>
    <w:rsid w:val="00351ACA"/>
    <w:rsid w:val="003533DA"/>
    <w:rsid w:val="0035391F"/>
    <w:rsid w:val="00353D70"/>
    <w:rsid w:val="00353E0A"/>
    <w:rsid w:val="00354A76"/>
    <w:rsid w:val="00354B65"/>
    <w:rsid w:val="00355151"/>
    <w:rsid w:val="00355483"/>
    <w:rsid w:val="0035586D"/>
    <w:rsid w:val="00355C1C"/>
    <w:rsid w:val="00356070"/>
    <w:rsid w:val="00356DE4"/>
    <w:rsid w:val="0036044C"/>
    <w:rsid w:val="0036051B"/>
    <w:rsid w:val="0036118B"/>
    <w:rsid w:val="00362FB7"/>
    <w:rsid w:val="003633BC"/>
    <w:rsid w:val="00363633"/>
    <w:rsid w:val="0036374E"/>
    <w:rsid w:val="00364AA4"/>
    <w:rsid w:val="00365D34"/>
    <w:rsid w:val="003679F7"/>
    <w:rsid w:val="00367D89"/>
    <w:rsid w:val="00370321"/>
    <w:rsid w:val="00370911"/>
    <w:rsid w:val="00370AD2"/>
    <w:rsid w:val="003710A3"/>
    <w:rsid w:val="00371FEA"/>
    <w:rsid w:val="003720A0"/>
    <w:rsid w:val="003727C4"/>
    <w:rsid w:val="00373427"/>
    <w:rsid w:val="00373803"/>
    <w:rsid w:val="00373BBB"/>
    <w:rsid w:val="00374920"/>
    <w:rsid w:val="00374ACD"/>
    <w:rsid w:val="00375B59"/>
    <w:rsid w:val="00375D0C"/>
    <w:rsid w:val="0037695E"/>
    <w:rsid w:val="0037752A"/>
    <w:rsid w:val="0037755D"/>
    <w:rsid w:val="00380B06"/>
    <w:rsid w:val="003812D7"/>
    <w:rsid w:val="00382399"/>
    <w:rsid w:val="0038260B"/>
    <w:rsid w:val="0038356C"/>
    <w:rsid w:val="00384284"/>
    <w:rsid w:val="003846E5"/>
    <w:rsid w:val="00384842"/>
    <w:rsid w:val="003852AF"/>
    <w:rsid w:val="00385D4D"/>
    <w:rsid w:val="00385D6E"/>
    <w:rsid w:val="003861A4"/>
    <w:rsid w:val="00386333"/>
    <w:rsid w:val="0038697E"/>
    <w:rsid w:val="00387131"/>
    <w:rsid w:val="0038745D"/>
    <w:rsid w:val="003877D3"/>
    <w:rsid w:val="0039003C"/>
    <w:rsid w:val="00392E0F"/>
    <w:rsid w:val="00393384"/>
    <w:rsid w:val="0039461F"/>
    <w:rsid w:val="003949FC"/>
    <w:rsid w:val="00396339"/>
    <w:rsid w:val="00396B1E"/>
    <w:rsid w:val="00397938"/>
    <w:rsid w:val="003979E9"/>
    <w:rsid w:val="00397BEA"/>
    <w:rsid w:val="00397F56"/>
    <w:rsid w:val="003A01BF"/>
    <w:rsid w:val="003A020C"/>
    <w:rsid w:val="003A0D27"/>
    <w:rsid w:val="003A1A06"/>
    <w:rsid w:val="003A1CBE"/>
    <w:rsid w:val="003A1E48"/>
    <w:rsid w:val="003A2B9B"/>
    <w:rsid w:val="003A42C9"/>
    <w:rsid w:val="003A43F0"/>
    <w:rsid w:val="003A45A4"/>
    <w:rsid w:val="003A4650"/>
    <w:rsid w:val="003A4A83"/>
    <w:rsid w:val="003A60AB"/>
    <w:rsid w:val="003A6619"/>
    <w:rsid w:val="003A6D42"/>
    <w:rsid w:val="003A7961"/>
    <w:rsid w:val="003B07F9"/>
    <w:rsid w:val="003B0E70"/>
    <w:rsid w:val="003B2760"/>
    <w:rsid w:val="003B2A19"/>
    <w:rsid w:val="003B2F37"/>
    <w:rsid w:val="003B2F7A"/>
    <w:rsid w:val="003B31DD"/>
    <w:rsid w:val="003B3E34"/>
    <w:rsid w:val="003B4A9D"/>
    <w:rsid w:val="003B54FD"/>
    <w:rsid w:val="003B55B3"/>
    <w:rsid w:val="003B6108"/>
    <w:rsid w:val="003B6166"/>
    <w:rsid w:val="003B6B1F"/>
    <w:rsid w:val="003B6C79"/>
    <w:rsid w:val="003B6FC7"/>
    <w:rsid w:val="003B7366"/>
    <w:rsid w:val="003B7C77"/>
    <w:rsid w:val="003C0B38"/>
    <w:rsid w:val="003C22DA"/>
    <w:rsid w:val="003C29C4"/>
    <w:rsid w:val="003C2CB4"/>
    <w:rsid w:val="003C42D8"/>
    <w:rsid w:val="003C54F1"/>
    <w:rsid w:val="003C5A12"/>
    <w:rsid w:val="003C5B87"/>
    <w:rsid w:val="003C63D1"/>
    <w:rsid w:val="003C7209"/>
    <w:rsid w:val="003C77AD"/>
    <w:rsid w:val="003C77D3"/>
    <w:rsid w:val="003C77FF"/>
    <w:rsid w:val="003C7DEB"/>
    <w:rsid w:val="003C7FDA"/>
    <w:rsid w:val="003D04BB"/>
    <w:rsid w:val="003D07AE"/>
    <w:rsid w:val="003D0DBB"/>
    <w:rsid w:val="003D134D"/>
    <w:rsid w:val="003D1849"/>
    <w:rsid w:val="003D1AB2"/>
    <w:rsid w:val="003D2703"/>
    <w:rsid w:val="003D2CBD"/>
    <w:rsid w:val="003D358E"/>
    <w:rsid w:val="003D3C17"/>
    <w:rsid w:val="003D3D07"/>
    <w:rsid w:val="003D48B4"/>
    <w:rsid w:val="003D4A5F"/>
    <w:rsid w:val="003D4DA4"/>
    <w:rsid w:val="003D5C43"/>
    <w:rsid w:val="003D618D"/>
    <w:rsid w:val="003D77EB"/>
    <w:rsid w:val="003D7E38"/>
    <w:rsid w:val="003E09E9"/>
    <w:rsid w:val="003E1222"/>
    <w:rsid w:val="003E1D55"/>
    <w:rsid w:val="003E2314"/>
    <w:rsid w:val="003E2AB1"/>
    <w:rsid w:val="003E4063"/>
    <w:rsid w:val="003E45B0"/>
    <w:rsid w:val="003E5A0A"/>
    <w:rsid w:val="003E5BE4"/>
    <w:rsid w:val="003E6F24"/>
    <w:rsid w:val="003E6F71"/>
    <w:rsid w:val="003F0565"/>
    <w:rsid w:val="003F075C"/>
    <w:rsid w:val="003F0CD1"/>
    <w:rsid w:val="003F113B"/>
    <w:rsid w:val="003F13F8"/>
    <w:rsid w:val="003F2017"/>
    <w:rsid w:val="003F220D"/>
    <w:rsid w:val="003F3938"/>
    <w:rsid w:val="003F4B43"/>
    <w:rsid w:val="003F5227"/>
    <w:rsid w:val="003F6395"/>
    <w:rsid w:val="003F68D0"/>
    <w:rsid w:val="003F6BDC"/>
    <w:rsid w:val="003F7051"/>
    <w:rsid w:val="004008AE"/>
    <w:rsid w:val="00400CDB"/>
    <w:rsid w:val="00401007"/>
    <w:rsid w:val="00402569"/>
    <w:rsid w:val="0040261F"/>
    <w:rsid w:val="00402E39"/>
    <w:rsid w:val="00403853"/>
    <w:rsid w:val="0040387C"/>
    <w:rsid w:val="0040398F"/>
    <w:rsid w:val="00403F80"/>
    <w:rsid w:val="0040494E"/>
    <w:rsid w:val="00404BC5"/>
    <w:rsid w:val="0040577E"/>
    <w:rsid w:val="00406434"/>
    <w:rsid w:val="00406D9E"/>
    <w:rsid w:val="0040761F"/>
    <w:rsid w:val="00407AA2"/>
    <w:rsid w:val="0041041B"/>
    <w:rsid w:val="00410F3A"/>
    <w:rsid w:val="00412A0B"/>
    <w:rsid w:val="00412AF9"/>
    <w:rsid w:val="00413F80"/>
    <w:rsid w:val="004140D9"/>
    <w:rsid w:val="00414B79"/>
    <w:rsid w:val="00415E01"/>
    <w:rsid w:val="004163DD"/>
    <w:rsid w:val="00416FAD"/>
    <w:rsid w:val="0041766E"/>
    <w:rsid w:val="00420707"/>
    <w:rsid w:val="004209C7"/>
    <w:rsid w:val="00420B2E"/>
    <w:rsid w:val="00420EF6"/>
    <w:rsid w:val="0042114B"/>
    <w:rsid w:val="00421B2E"/>
    <w:rsid w:val="00421D3A"/>
    <w:rsid w:val="00421D6D"/>
    <w:rsid w:val="004221DC"/>
    <w:rsid w:val="004223AA"/>
    <w:rsid w:val="00422CF2"/>
    <w:rsid w:val="004238A6"/>
    <w:rsid w:val="004238B5"/>
    <w:rsid w:val="00423D92"/>
    <w:rsid w:val="00423F05"/>
    <w:rsid w:val="00424019"/>
    <w:rsid w:val="004249A7"/>
    <w:rsid w:val="004251B9"/>
    <w:rsid w:val="00425488"/>
    <w:rsid w:val="004254CE"/>
    <w:rsid w:val="00425DFC"/>
    <w:rsid w:val="004263FC"/>
    <w:rsid w:val="0042644A"/>
    <w:rsid w:val="00426AFA"/>
    <w:rsid w:val="00426CCD"/>
    <w:rsid w:val="0042726F"/>
    <w:rsid w:val="004303A2"/>
    <w:rsid w:val="00430475"/>
    <w:rsid w:val="00430B19"/>
    <w:rsid w:val="004314D9"/>
    <w:rsid w:val="004314FF"/>
    <w:rsid w:val="004319EB"/>
    <w:rsid w:val="004322E3"/>
    <w:rsid w:val="004325F4"/>
    <w:rsid w:val="0043333C"/>
    <w:rsid w:val="004338D3"/>
    <w:rsid w:val="00433912"/>
    <w:rsid w:val="00433C83"/>
    <w:rsid w:val="00433D42"/>
    <w:rsid w:val="00434053"/>
    <w:rsid w:val="004349CA"/>
    <w:rsid w:val="00435689"/>
    <w:rsid w:val="004356FD"/>
    <w:rsid w:val="00436F43"/>
    <w:rsid w:val="00437E7F"/>
    <w:rsid w:val="0044054D"/>
    <w:rsid w:val="004406D4"/>
    <w:rsid w:val="00440DDE"/>
    <w:rsid w:val="004410FE"/>
    <w:rsid w:val="0044124D"/>
    <w:rsid w:val="004423EE"/>
    <w:rsid w:val="004428ED"/>
    <w:rsid w:val="004429C8"/>
    <w:rsid w:val="00442A71"/>
    <w:rsid w:val="00443A4E"/>
    <w:rsid w:val="00443EEE"/>
    <w:rsid w:val="00446DB5"/>
    <w:rsid w:val="00447942"/>
    <w:rsid w:val="00447B3E"/>
    <w:rsid w:val="0045118D"/>
    <w:rsid w:val="00451B13"/>
    <w:rsid w:val="00452D25"/>
    <w:rsid w:val="00453DF5"/>
    <w:rsid w:val="00454AFB"/>
    <w:rsid w:val="00454BE3"/>
    <w:rsid w:val="00455114"/>
    <w:rsid w:val="00455302"/>
    <w:rsid w:val="0045576A"/>
    <w:rsid w:val="00455B5F"/>
    <w:rsid w:val="00455FF5"/>
    <w:rsid w:val="004565D3"/>
    <w:rsid w:val="004566A0"/>
    <w:rsid w:val="004567B1"/>
    <w:rsid w:val="00457649"/>
    <w:rsid w:val="004577FB"/>
    <w:rsid w:val="00460165"/>
    <w:rsid w:val="004606C9"/>
    <w:rsid w:val="00460F58"/>
    <w:rsid w:val="00461668"/>
    <w:rsid w:val="0046228C"/>
    <w:rsid w:val="00463232"/>
    <w:rsid w:val="004636F1"/>
    <w:rsid w:val="00463D87"/>
    <w:rsid w:val="00466568"/>
    <w:rsid w:val="004669D5"/>
    <w:rsid w:val="00467120"/>
    <w:rsid w:val="0046758A"/>
    <w:rsid w:val="00467966"/>
    <w:rsid w:val="004707F6"/>
    <w:rsid w:val="00471350"/>
    <w:rsid w:val="00471AB1"/>
    <w:rsid w:val="00472637"/>
    <w:rsid w:val="00472EEC"/>
    <w:rsid w:val="0047353B"/>
    <w:rsid w:val="00474630"/>
    <w:rsid w:val="0047596C"/>
    <w:rsid w:val="00475C8F"/>
    <w:rsid w:val="00476381"/>
    <w:rsid w:val="004764DD"/>
    <w:rsid w:val="00476ADB"/>
    <w:rsid w:val="00477121"/>
    <w:rsid w:val="004771F0"/>
    <w:rsid w:val="00477B79"/>
    <w:rsid w:val="004814FC"/>
    <w:rsid w:val="00482ECC"/>
    <w:rsid w:val="00482ED1"/>
    <w:rsid w:val="00482F02"/>
    <w:rsid w:val="00484113"/>
    <w:rsid w:val="00484E4A"/>
    <w:rsid w:val="00485774"/>
    <w:rsid w:val="00485D59"/>
    <w:rsid w:val="00486151"/>
    <w:rsid w:val="004872B6"/>
    <w:rsid w:val="004877A2"/>
    <w:rsid w:val="00487844"/>
    <w:rsid w:val="00487F07"/>
    <w:rsid w:val="0049092B"/>
    <w:rsid w:val="00490D0C"/>
    <w:rsid w:val="00491322"/>
    <w:rsid w:val="004917AA"/>
    <w:rsid w:val="00492F1E"/>
    <w:rsid w:val="00493FF8"/>
    <w:rsid w:val="00494951"/>
    <w:rsid w:val="00494A1D"/>
    <w:rsid w:val="00494B27"/>
    <w:rsid w:val="00495467"/>
    <w:rsid w:val="00497340"/>
    <w:rsid w:val="00497497"/>
    <w:rsid w:val="00497714"/>
    <w:rsid w:val="00497B6B"/>
    <w:rsid w:val="00497FAF"/>
    <w:rsid w:val="004A08AE"/>
    <w:rsid w:val="004A0B4C"/>
    <w:rsid w:val="004A1837"/>
    <w:rsid w:val="004A24FE"/>
    <w:rsid w:val="004A2D55"/>
    <w:rsid w:val="004A34C6"/>
    <w:rsid w:val="004A3D93"/>
    <w:rsid w:val="004A445E"/>
    <w:rsid w:val="004A5869"/>
    <w:rsid w:val="004A587B"/>
    <w:rsid w:val="004A5962"/>
    <w:rsid w:val="004A6797"/>
    <w:rsid w:val="004A7509"/>
    <w:rsid w:val="004A7535"/>
    <w:rsid w:val="004A7930"/>
    <w:rsid w:val="004B0AAD"/>
    <w:rsid w:val="004B15B6"/>
    <w:rsid w:val="004B1809"/>
    <w:rsid w:val="004B205E"/>
    <w:rsid w:val="004B3035"/>
    <w:rsid w:val="004B32E6"/>
    <w:rsid w:val="004B44B1"/>
    <w:rsid w:val="004B54B9"/>
    <w:rsid w:val="004B5614"/>
    <w:rsid w:val="004B6288"/>
    <w:rsid w:val="004B62D1"/>
    <w:rsid w:val="004B67C7"/>
    <w:rsid w:val="004B6A54"/>
    <w:rsid w:val="004B6ACA"/>
    <w:rsid w:val="004B75AC"/>
    <w:rsid w:val="004B7DDF"/>
    <w:rsid w:val="004C00C4"/>
    <w:rsid w:val="004C1BC4"/>
    <w:rsid w:val="004C1BD4"/>
    <w:rsid w:val="004C22ED"/>
    <w:rsid w:val="004C2EF1"/>
    <w:rsid w:val="004C49C8"/>
    <w:rsid w:val="004C4DAF"/>
    <w:rsid w:val="004C6ED4"/>
    <w:rsid w:val="004C71D9"/>
    <w:rsid w:val="004C747F"/>
    <w:rsid w:val="004C764F"/>
    <w:rsid w:val="004D045D"/>
    <w:rsid w:val="004D05DF"/>
    <w:rsid w:val="004D0616"/>
    <w:rsid w:val="004D0717"/>
    <w:rsid w:val="004D25E1"/>
    <w:rsid w:val="004D2CB7"/>
    <w:rsid w:val="004D2E8B"/>
    <w:rsid w:val="004D3AF3"/>
    <w:rsid w:val="004D439A"/>
    <w:rsid w:val="004D4F64"/>
    <w:rsid w:val="004D55FD"/>
    <w:rsid w:val="004D5C09"/>
    <w:rsid w:val="004D607B"/>
    <w:rsid w:val="004D6616"/>
    <w:rsid w:val="004D6DDE"/>
    <w:rsid w:val="004E0FC1"/>
    <w:rsid w:val="004E2371"/>
    <w:rsid w:val="004E2D76"/>
    <w:rsid w:val="004E377D"/>
    <w:rsid w:val="004E44B5"/>
    <w:rsid w:val="004E46F8"/>
    <w:rsid w:val="004E5285"/>
    <w:rsid w:val="004E540E"/>
    <w:rsid w:val="004E5B4E"/>
    <w:rsid w:val="004E65E3"/>
    <w:rsid w:val="004E6DDE"/>
    <w:rsid w:val="004E6F5B"/>
    <w:rsid w:val="004E7913"/>
    <w:rsid w:val="004F009D"/>
    <w:rsid w:val="004F0409"/>
    <w:rsid w:val="004F0DCD"/>
    <w:rsid w:val="004F12C4"/>
    <w:rsid w:val="004F1DBD"/>
    <w:rsid w:val="004F28AC"/>
    <w:rsid w:val="004F32D5"/>
    <w:rsid w:val="004F3401"/>
    <w:rsid w:val="004F4372"/>
    <w:rsid w:val="004F4FA5"/>
    <w:rsid w:val="004F5B88"/>
    <w:rsid w:val="004F6701"/>
    <w:rsid w:val="004F6BC3"/>
    <w:rsid w:val="004F70C8"/>
    <w:rsid w:val="004F78AD"/>
    <w:rsid w:val="004F7980"/>
    <w:rsid w:val="004F7AD3"/>
    <w:rsid w:val="004F7C03"/>
    <w:rsid w:val="00500CE0"/>
    <w:rsid w:val="00501034"/>
    <w:rsid w:val="00501469"/>
    <w:rsid w:val="005016C5"/>
    <w:rsid w:val="00501BBB"/>
    <w:rsid w:val="00501F77"/>
    <w:rsid w:val="00502B40"/>
    <w:rsid w:val="00502F4A"/>
    <w:rsid w:val="00502FDE"/>
    <w:rsid w:val="0050350B"/>
    <w:rsid w:val="0050353D"/>
    <w:rsid w:val="00503682"/>
    <w:rsid w:val="00503780"/>
    <w:rsid w:val="00503B95"/>
    <w:rsid w:val="00503BC9"/>
    <w:rsid w:val="00503BEF"/>
    <w:rsid w:val="00503C90"/>
    <w:rsid w:val="00503E07"/>
    <w:rsid w:val="00503E2F"/>
    <w:rsid w:val="00504075"/>
    <w:rsid w:val="005044B5"/>
    <w:rsid w:val="005047FA"/>
    <w:rsid w:val="00504969"/>
    <w:rsid w:val="00504A9A"/>
    <w:rsid w:val="00505B5B"/>
    <w:rsid w:val="00505DB0"/>
    <w:rsid w:val="00505ECE"/>
    <w:rsid w:val="00506734"/>
    <w:rsid w:val="00506745"/>
    <w:rsid w:val="00506975"/>
    <w:rsid w:val="00506DD2"/>
    <w:rsid w:val="00507FC1"/>
    <w:rsid w:val="005103D5"/>
    <w:rsid w:val="005104A8"/>
    <w:rsid w:val="005109F1"/>
    <w:rsid w:val="00512546"/>
    <w:rsid w:val="00515546"/>
    <w:rsid w:val="00515828"/>
    <w:rsid w:val="00515A86"/>
    <w:rsid w:val="00515CC0"/>
    <w:rsid w:val="00515F7C"/>
    <w:rsid w:val="0051697A"/>
    <w:rsid w:val="00516CAE"/>
    <w:rsid w:val="00517C14"/>
    <w:rsid w:val="0052032D"/>
    <w:rsid w:val="00521990"/>
    <w:rsid w:val="0052206E"/>
    <w:rsid w:val="00522526"/>
    <w:rsid w:val="00523553"/>
    <w:rsid w:val="00523F95"/>
    <w:rsid w:val="0052402B"/>
    <w:rsid w:val="00524BA2"/>
    <w:rsid w:val="00525919"/>
    <w:rsid w:val="00525DE1"/>
    <w:rsid w:val="00525F2D"/>
    <w:rsid w:val="0052615C"/>
    <w:rsid w:val="0052673E"/>
    <w:rsid w:val="005268C3"/>
    <w:rsid w:val="00527E34"/>
    <w:rsid w:val="00527E49"/>
    <w:rsid w:val="005307F4"/>
    <w:rsid w:val="0053099F"/>
    <w:rsid w:val="005332F0"/>
    <w:rsid w:val="005334C8"/>
    <w:rsid w:val="00533A76"/>
    <w:rsid w:val="005341D2"/>
    <w:rsid w:val="005345EB"/>
    <w:rsid w:val="00535022"/>
    <w:rsid w:val="0053515D"/>
    <w:rsid w:val="00535516"/>
    <w:rsid w:val="00535BE2"/>
    <w:rsid w:val="00535D0C"/>
    <w:rsid w:val="00535E21"/>
    <w:rsid w:val="0053668C"/>
    <w:rsid w:val="005372A9"/>
    <w:rsid w:val="00537502"/>
    <w:rsid w:val="00540602"/>
    <w:rsid w:val="00541F08"/>
    <w:rsid w:val="00542402"/>
    <w:rsid w:val="00542674"/>
    <w:rsid w:val="005435D0"/>
    <w:rsid w:val="0054381A"/>
    <w:rsid w:val="0054422A"/>
    <w:rsid w:val="005452CE"/>
    <w:rsid w:val="00546D9B"/>
    <w:rsid w:val="00547436"/>
    <w:rsid w:val="00547486"/>
    <w:rsid w:val="005478BA"/>
    <w:rsid w:val="00550081"/>
    <w:rsid w:val="0055073E"/>
    <w:rsid w:val="005507D4"/>
    <w:rsid w:val="00550FC6"/>
    <w:rsid w:val="00551513"/>
    <w:rsid w:val="005518E9"/>
    <w:rsid w:val="00552D73"/>
    <w:rsid w:val="00553087"/>
    <w:rsid w:val="005530D4"/>
    <w:rsid w:val="00553159"/>
    <w:rsid w:val="0055376F"/>
    <w:rsid w:val="00553790"/>
    <w:rsid w:val="00555C54"/>
    <w:rsid w:val="00556038"/>
    <w:rsid w:val="0056030F"/>
    <w:rsid w:val="00560D42"/>
    <w:rsid w:val="0056185B"/>
    <w:rsid w:val="00561987"/>
    <w:rsid w:val="00562F58"/>
    <w:rsid w:val="005632F1"/>
    <w:rsid w:val="00563451"/>
    <w:rsid w:val="00563E25"/>
    <w:rsid w:val="005657F6"/>
    <w:rsid w:val="00566F11"/>
    <w:rsid w:val="00567FFC"/>
    <w:rsid w:val="00571BFA"/>
    <w:rsid w:val="00571C60"/>
    <w:rsid w:val="00571D3A"/>
    <w:rsid w:val="005726D7"/>
    <w:rsid w:val="00572792"/>
    <w:rsid w:val="00572D6B"/>
    <w:rsid w:val="00573159"/>
    <w:rsid w:val="00573286"/>
    <w:rsid w:val="0057334D"/>
    <w:rsid w:val="0057432C"/>
    <w:rsid w:val="00574AC8"/>
    <w:rsid w:val="00576319"/>
    <w:rsid w:val="0057720B"/>
    <w:rsid w:val="005777E6"/>
    <w:rsid w:val="00577D2B"/>
    <w:rsid w:val="005809DB"/>
    <w:rsid w:val="005811ED"/>
    <w:rsid w:val="0058127B"/>
    <w:rsid w:val="0058163E"/>
    <w:rsid w:val="00582F8D"/>
    <w:rsid w:val="00583005"/>
    <w:rsid w:val="00583FA2"/>
    <w:rsid w:val="005841BA"/>
    <w:rsid w:val="00584DCE"/>
    <w:rsid w:val="00584E10"/>
    <w:rsid w:val="00585C68"/>
    <w:rsid w:val="00585FA3"/>
    <w:rsid w:val="00587253"/>
    <w:rsid w:val="005873C3"/>
    <w:rsid w:val="005877AD"/>
    <w:rsid w:val="005878F5"/>
    <w:rsid w:val="00587C05"/>
    <w:rsid w:val="00587F0D"/>
    <w:rsid w:val="0059018E"/>
    <w:rsid w:val="0059124A"/>
    <w:rsid w:val="00591C89"/>
    <w:rsid w:val="00591CB8"/>
    <w:rsid w:val="00591F4C"/>
    <w:rsid w:val="0059235B"/>
    <w:rsid w:val="005933B1"/>
    <w:rsid w:val="00593843"/>
    <w:rsid w:val="00593936"/>
    <w:rsid w:val="00593D88"/>
    <w:rsid w:val="005941E0"/>
    <w:rsid w:val="00594575"/>
    <w:rsid w:val="005953E2"/>
    <w:rsid w:val="00595D0A"/>
    <w:rsid w:val="00595D9F"/>
    <w:rsid w:val="0059614B"/>
    <w:rsid w:val="00596A62"/>
    <w:rsid w:val="0059747A"/>
    <w:rsid w:val="005A02C8"/>
    <w:rsid w:val="005A082F"/>
    <w:rsid w:val="005A09A9"/>
    <w:rsid w:val="005A0E85"/>
    <w:rsid w:val="005A1959"/>
    <w:rsid w:val="005A1B44"/>
    <w:rsid w:val="005A1DA0"/>
    <w:rsid w:val="005A2876"/>
    <w:rsid w:val="005A380D"/>
    <w:rsid w:val="005A3C08"/>
    <w:rsid w:val="005A3C87"/>
    <w:rsid w:val="005A4460"/>
    <w:rsid w:val="005A49A0"/>
    <w:rsid w:val="005A4B7C"/>
    <w:rsid w:val="005A4C9D"/>
    <w:rsid w:val="005A563C"/>
    <w:rsid w:val="005A5673"/>
    <w:rsid w:val="005A57CD"/>
    <w:rsid w:val="005A5FD8"/>
    <w:rsid w:val="005A619C"/>
    <w:rsid w:val="005A638F"/>
    <w:rsid w:val="005A6A52"/>
    <w:rsid w:val="005A6C3B"/>
    <w:rsid w:val="005A70CC"/>
    <w:rsid w:val="005A7492"/>
    <w:rsid w:val="005A76DB"/>
    <w:rsid w:val="005A78F2"/>
    <w:rsid w:val="005B0576"/>
    <w:rsid w:val="005B0671"/>
    <w:rsid w:val="005B14D9"/>
    <w:rsid w:val="005B198F"/>
    <w:rsid w:val="005B1BB8"/>
    <w:rsid w:val="005B330C"/>
    <w:rsid w:val="005B3ED7"/>
    <w:rsid w:val="005B3F6A"/>
    <w:rsid w:val="005B438A"/>
    <w:rsid w:val="005B451F"/>
    <w:rsid w:val="005B4AAF"/>
    <w:rsid w:val="005B4AD0"/>
    <w:rsid w:val="005B5880"/>
    <w:rsid w:val="005B593A"/>
    <w:rsid w:val="005B5A7F"/>
    <w:rsid w:val="005B6C3D"/>
    <w:rsid w:val="005C1025"/>
    <w:rsid w:val="005C1577"/>
    <w:rsid w:val="005C1C16"/>
    <w:rsid w:val="005C1C2A"/>
    <w:rsid w:val="005C1FCC"/>
    <w:rsid w:val="005C2F66"/>
    <w:rsid w:val="005C4160"/>
    <w:rsid w:val="005C4D34"/>
    <w:rsid w:val="005C5A50"/>
    <w:rsid w:val="005C5F2A"/>
    <w:rsid w:val="005C7436"/>
    <w:rsid w:val="005C76B0"/>
    <w:rsid w:val="005C7D22"/>
    <w:rsid w:val="005C7FF1"/>
    <w:rsid w:val="005D1472"/>
    <w:rsid w:val="005D429F"/>
    <w:rsid w:val="005D4941"/>
    <w:rsid w:val="005D6216"/>
    <w:rsid w:val="005D67E7"/>
    <w:rsid w:val="005D6B5E"/>
    <w:rsid w:val="005D7AE6"/>
    <w:rsid w:val="005E07FD"/>
    <w:rsid w:val="005E16E7"/>
    <w:rsid w:val="005E1FF5"/>
    <w:rsid w:val="005E2683"/>
    <w:rsid w:val="005E2829"/>
    <w:rsid w:val="005E3484"/>
    <w:rsid w:val="005E3ED1"/>
    <w:rsid w:val="005E49DA"/>
    <w:rsid w:val="005E4A7A"/>
    <w:rsid w:val="005E4DF8"/>
    <w:rsid w:val="005E4F10"/>
    <w:rsid w:val="005E5930"/>
    <w:rsid w:val="005E5B0E"/>
    <w:rsid w:val="005E641F"/>
    <w:rsid w:val="005E6524"/>
    <w:rsid w:val="005E6884"/>
    <w:rsid w:val="005E7703"/>
    <w:rsid w:val="005E79EE"/>
    <w:rsid w:val="005F00BC"/>
    <w:rsid w:val="005F0217"/>
    <w:rsid w:val="005F0B09"/>
    <w:rsid w:val="005F1130"/>
    <w:rsid w:val="005F20EB"/>
    <w:rsid w:val="005F2617"/>
    <w:rsid w:val="005F29F9"/>
    <w:rsid w:val="005F2A71"/>
    <w:rsid w:val="005F3002"/>
    <w:rsid w:val="005F51FF"/>
    <w:rsid w:val="005F67E4"/>
    <w:rsid w:val="005F6C63"/>
    <w:rsid w:val="005F6FCE"/>
    <w:rsid w:val="005F709A"/>
    <w:rsid w:val="005F7318"/>
    <w:rsid w:val="005F7557"/>
    <w:rsid w:val="005F7CCB"/>
    <w:rsid w:val="006003F8"/>
    <w:rsid w:val="00600C43"/>
    <w:rsid w:val="00601064"/>
    <w:rsid w:val="00601855"/>
    <w:rsid w:val="00601DBE"/>
    <w:rsid w:val="00601EC5"/>
    <w:rsid w:val="006037F7"/>
    <w:rsid w:val="0060391A"/>
    <w:rsid w:val="0060403B"/>
    <w:rsid w:val="00605058"/>
    <w:rsid w:val="00605789"/>
    <w:rsid w:val="0060641E"/>
    <w:rsid w:val="00607386"/>
    <w:rsid w:val="00607537"/>
    <w:rsid w:val="00607960"/>
    <w:rsid w:val="00610CBA"/>
    <w:rsid w:val="00610FC7"/>
    <w:rsid w:val="0061254B"/>
    <w:rsid w:val="0061282F"/>
    <w:rsid w:val="00612ACC"/>
    <w:rsid w:val="00613A48"/>
    <w:rsid w:val="00613CE1"/>
    <w:rsid w:val="00614300"/>
    <w:rsid w:val="00614B75"/>
    <w:rsid w:val="00614C16"/>
    <w:rsid w:val="00615579"/>
    <w:rsid w:val="00615640"/>
    <w:rsid w:val="00615723"/>
    <w:rsid w:val="00615C21"/>
    <w:rsid w:val="006163F8"/>
    <w:rsid w:val="006168C7"/>
    <w:rsid w:val="00616A99"/>
    <w:rsid w:val="00616BD5"/>
    <w:rsid w:val="006176FD"/>
    <w:rsid w:val="0061793F"/>
    <w:rsid w:val="00617D20"/>
    <w:rsid w:val="0062127A"/>
    <w:rsid w:val="00621477"/>
    <w:rsid w:val="00621682"/>
    <w:rsid w:val="00621B84"/>
    <w:rsid w:val="00624BC7"/>
    <w:rsid w:val="00624EA2"/>
    <w:rsid w:val="0062510F"/>
    <w:rsid w:val="00625DC0"/>
    <w:rsid w:val="006269BC"/>
    <w:rsid w:val="0062703B"/>
    <w:rsid w:val="00627F1C"/>
    <w:rsid w:val="00630A9D"/>
    <w:rsid w:val="00630F40"/>
    <w:rsid w:val="00631313"/>
    <w:rsid w:val="006322DF"/>
    <w:rsid w:val="006375F9"/>
    <w:rsid w:val="00637F11"/>
    <w:rsid w:val="00637FAF"/>
    <w:rsid w:val="00640AB1"/>
    <w:rsid w:val="00640DDF"/>
    <w:rsid w:val="00640E35"/>
    <w:rsid w:val="006416A5"/>
    <w:rsid w:val="0064285F"/>
    <w:rsid w:val="00642F5B"/>
    <w:rsid w:val="006432EC"/>
    <w:rsid w:val="0064467D"/>
    <w:rsid w:val="006455FA"/>
    <w:rsid w:val="006459C0"/>
    <w:rsid w:val="0064684D"/>
    <w:rsid w:val="00646DA5"/>
    <w:rsid w:val="00650107"/>
    <w:rsid w:val="0065130E"/>
    <w:rsid w:val="006516AF"/>
    <w:rsid w:val="00652366"/>
    <w:rsid w:val="00652617"/>
    <w:rsid w:val="00652D5E"/>
    <w:rsid w:val="0065359A"/>
    <w:rsid w:val="00653B5C"/>
    <w:rsid w:val="00653BD2"/>
    <w:rsid w:val="00654552"/>
    <w:rsid w:val="0065509F"/>
    <w:rsid w:val="006554BD"/>
    <w:rsid w:val="00655804"/>
    <w:rsid w:val="0065589E"/>
    <w:rsid w:val="006562FE"/>
    <w:rsid w:val="0065647E"/>
    <w:rsid w:val="00656B1E"/>
    <w:rsid w:val="006575C5"/>
    <w:rsid w:val="00657634"/>
    <w:rsid w:val="006576B8"/>
    <w:rsid w:val="00657AE6"/>
    <w:rsid w:val="00657CBC"/>
    <w:rsid w:val="00657DDA"/>
    <w:rsid w:val="00660098"/>
    <w:rsid w:val="006607E1"/>
    <w:rsid w:val="00661D49"/>
    <w:rsid w:val="0066241A"/>
    <w:rsid w:val="00662711"/>
    <w:rsid w:val="00663288"/>
    <w:rsid w:val="0066374E"/>
    <w:rsid w:val="00663C36"/>
    <w:rsid w:val="00663D8A"/>
    <w:rsid w:val="006641B0"/>
    <w:rsid w:val="00664C8D"/>
    <w:rsid w:val="0066641D"/>
    <w:rsid w:val="006664CE"/>
    <w:rsid w:val="0066691C"/>
    <w:rsid w:val="0066716E"/>
    <w:rsid w:val="00667A79"/>
    <w:rsid w:val="00667DAA"/>
    <w:rsid w:val="006703F0"/>
    <w:rsid w:val="00670C9E"/>
    <w:rsid w:val="0067120A"/>
    <w:rsid w:val="0067181D"/>
    <w:rsid w:val="006738F6"/>
    <w:rsid w:val="00673932"/>
    <w:rsid w:val="00673F9D"/>
    <w:rsid w:val="00674D0B"/>
    <w:rsid w:val="00675C87"/>
    <w:rsid w:val="00675D8E"/>
    <w:rsid w:val="0067788B"/>
    <w:rsid w:val="00677EC8"/>
    <w:rsid w:val="00680A6B"/>
    <w:rsid w:val="0068193A"/>
    <w:rsid w:val="00681ECF"/>
    <w:rsid w:val="00682742"/>
    <w:rsid w:val="006836CC"/>
    <w:rsid w:val="0068569C"/>
    <w:rsid w:val="00685F69"/>
    <w:rsid w:val="006861EA"/>
    <w:rsid w:val="006868C0"/>
    <w:rsid w:val="00686ED2"/>
    <w:rsid w:val="00687620"/>
    <w:rsid w:val="006876AC"/>
    <w:rsid w:val="00687AD7"/>
    <w:rsid w:val="00687FD4"/>
    <w:rsid w:val="00690F77"/>
    <w:rsid w:val="00691364"/>
    <w:rsid w:val="00691ACC"/>
    <w:rsid w:val="0069203A"/>
    <w:rsid w:val="00692CE0"/>
    <w:rsid w:val="006939A9"/>
    <w:rsid w:val="0069521A"/>
    <w:rsid w:val="006966B2"/>
    <w:rsid w:val="00697ADD"/>
    <w:rsid w:val="00697B12"/>
    <w:rsid w:val="006A073E"/>
    <w:rsid w:val="006A2055"/>
    <w:rsid w:val="006A2168"/>
    <w:rsid w:val="006A2C27"/>
    <w:rsid w:val="006A351C"/>
    <w:rsid w:val="006A3A59"/>
    <w:rsid w:val="006A3C0D"/>
    <w:rsid w:val="006A41B7"/>
    <w:rsid w:val="006A46ED"/>
    <w:rsid w:val="006A4F08"/>
    <w:rsid w:val="006A522B"/>
    <w:rsid w:val="006A6690"/>
    <w:rsid w:val="006A6F14"/>
    <w:rsid w:val="006A70F9"/>
    <w:rsid w:val="006B03BC"/>
    <w:rsid w:val="006B0F89"/>
    <w:rsid w:val="006B1578"/>
    <w:rsid w:val="006B2330"/>
    <w:rsid w:val="006B2CD6"/>
    <w:rsid w:val="006B324F"/>
    <w:rsid w:val="006B34C6"/>
    <w:rsid w:val="006B45C4"/>
    <w:rsid w:val="006B469C"/>
    <w:rsid w:val="006B59F0"/>
    <w:rsid w:val="006B6155"/>
    <w:rsid w:val="006B652A"/>
    <w:rsid w:val="006B7269"/>
    <w:rsid w:val="006C0568"/>
    <w:rsid w:val="006C073C"/>
    <w:rsid w:val="006C1B8D"/>
    <w:rsid w:val="006C24CE"/>
    <w:rsid w:val="006C2797"/>
    <w:rsid w:val="006C36EE"/>
    <w:rsid w:val="006C432B"/>
    <w:rsid w:val="006C4F02"/>
    <w:rsid w:val="006C4F41"/>
    <w:rsid w:val="006C5769"/>
    <w:rsid w:val="006C5DEB"/>
    <w:rsid w:val="006C6310"/>
    <w:rsid w:val="006C643B"/>
    <w:rsid w:val="006C70A6"/>
    <w:rsid w:val="006C7447"/>
    <w:rsid w:val="006C7C4C"/>
    <w:rsid w:val="006D0144"/>
    <w:rsid w:val="006D03A7"/>
    <w:rsid w:val="006D062F"/>
    <w:rsid w:val="006D0929"/>
    <w:rsid w:val="006D24AE"/>
    <w:rsid w:val="006D3390"/>
    <w:rsid w:val="006D3A19"/>
    <w:rsid w:val="006D3AAD"/>
    <w:rsid w:val="006D4754"/>
    <w:rsid w:val="006D4DB7"/>
    <w:rsid w:val="006D5140"/>
    <w:rsid w:val="006D5CF7"/>
    <w:rsid w:val="006D641E"/>
    <w:rsid w:val="006D6D8E"/>
    <w:rsid w:val="006D70D2"/>
    <w:rsid w:val="006D739D"/>
    <w:rsid w:val="006D7A49"/>
    <w:rsid w:val="006D7DC7"/>
    <w:rsid w:val="006E08D4"/>
    <w:rsid w:val="006E0EA3"/>
    <w:rsid w:val="006E1421"/>
    <w:rsid w:val="006E150A"/>
    <w:rsid w:val="006E1BF7"/>
    <w:rsid w:val="006E2250"/>
    <w:rsid w:val="006E27C6"/>
    <w:rsid w:val="006E2832"/>
    <w:rsid w:val="006E29D7"/>
    <w:rsid w:val="006E2AB4"/>
    <w:rsid w:val="006E3445"/>
    <w:rsid w:val="006E38C3"/>
    <w:rsid w:val="006E510B"/>
    <w:rsid w:val="006E5C80"/>
    <w:rsid w:val="006E6104"/>
    <w:rsid w:val="006E651E"/>
    <w:rsid w:val="006E7483"/>
    <w:rsid w:val="006F000B"/>
    <w:rsid w:val="006F046E"/>
    <w:rsid w:val="006F08A6"/>
    <w:rsid w:val="006F0CE7"/>
    <w:rsid w:val="006F2486"/>
    <w:rsid w:val="006F29D0"/>
    <w:rsid w:val="006F3582"/>
    <w:rsid w:val="006F3583"/>
    <w:rsid w:val="006F3A83"/>
    <w:rsid w:val="006F440F"/>
    <w:rsid w:val="006F4BBC"/>
    <w:rsid w:val="006F5259"/>
    <w:rsid w:val="006F5570"/>
    <w:rsid w:val="006F58F3"/>
    <w:rsid w:val="006F6C0F"/>
    <w:rsid w:val="006F70CE"/>
    <w:rsid w:val="006F799D"/>
    <w:rsid w:val="0070052B"/>
    <w:rsid w:val="0070116C"/>
    <w:rsid w:val="007011FC"/>
    <w:rsid w:val="0070217B"/>
    <w:rsid w:val="0070244B"/>
    <w:rsid w:val="00703A14"/>
    <w:rsid w:val="007042B1"/>
    <w:rsid w:val="00704892"/>
    <w:rsid w:val="00704C0B"/>
    <w:rsid w:val="00705F6D"/>
    <w:rsid w:val="00707238"/>
    <w:rsid w:val="0070747F"/>
    <w:rsid w:val="007075EF"/>
    <w:rsid w:val="007077F5"/>
    <w:rsid w:val="00707B5B"/>
    <w:rsid w:val="00710183"/>
    <w:rsid w:val="007107D9"/>
    <w:rsid w:val="00710912"/>
    <w:rsid w:val="007110FC"/>
    <w:rsid w:val="0071164B"/>
    <w:rsid w:val="0071177F"/>
    <w:rsid w:val="00711D16"/>
    <w:rsid w:val="00712005"/>
    <w:rsid w:val="00712799"/>
    <w:rsid w:val="007130D5"/>
    <w:rsid w:val="007134B4"/>
    <w:rsid w:val="00713FAD"/>
    <w:rsid w:val="00714FEF"/>
    <w:rsid w:val="00715579"/>
    <w:rsid w:val="007162CA"/>
    <w:rsid w:val="007165AE"/>
    <w:rsid w:val="00716DFE"/>
    <w:rsid w:val="00717681"/>
    <w:rsid w:val="007178EC"/>
    <w:rsid w:val="00717DB8"/>
    <w:rsid w:val="00717E22"/>
    <w:rsid w:val="007208FA"/>
    <w:rsid w:val="00720B55"/>
    <w:rsid w:val="007222AE"/>
    <w:rsid w:val="00722429"/>
    <w:rsid w:val="00722B3A"/>
    <w:rsid w:val="007233A2"/>
    <w:rsid w:val="00724E94"/>
    <w:rsid w:val="00724F11"/>
    <w:rsid w:val="00725200"/>
    <w:rsid w:val="00725740"/>
    <w:rsid w:val="00725A9E"/>
    <w:rsid w:val="00727409"/>
    <w:rsid w:val="00727638"/>
    <w:rsid w:val="00727FD7"/>
    <w:rsid w:val="007303B3"/>
    <w:rsid w:val="0073120E"/>
    <w:rsid w:val="007312DE"/>
    <w:rsid w:val="0073170A"/>
    <w:rsid w:val="00731D9D"/>
    <w:rsid w:val="007329B9"/>
    <w:rsid w:val="007329E9"/>
    <w:rsid w:val="00732C83"/>
    <w:rsid w:val="0073333F"/>
    <w:rsid w:val="00735CC3"/>
    <w:rsid w:val="0073660F"/>
    <w:rsid w:val="00736F3F"/>
    <w:rsid w:val="007374C4"/>
    <w:rsid w:val="00740AB9"/>
    <w:rsid w:val="0074131A"/>
    <w:rsid w:val="00741833"/>
    <w:rsid w:val="00741F55"/>
    <w:rsid w:val="007441C7"/>
    <w:rsid w:val="00744FD3"/>
    <w:rsid w:val="0074547F"/>
    <w:rsid w:val="00745A3F"/>
    <w:rsid w:val="00746B32"/>
    <w:rsid w:val="00747822"/>
    <w:rsid w:val="00747D4E"/>
    <w:rsid w:val="00750BF9"/>
    <w:rsid w:val="00751296"/>
    <w:rsid w:val="007514B4"/>
    <w:rsid w:val="00752116"/>
    <w:rsid w:val="00752BE1"/>
    <w:rsid w:val="00753501"/>
    <w:rsid w:val="00753FFC"/>
    <w:rsid w:val="007543BB"/>
    <w:rsid w:val="00754559"/>
    <w:rsid w:val="00754D03"/>
    <w:rsid w:val="007553D1"/>
    <w:rsid w:val="007553F4"/>
    <w:rsid w:val="0075771F"/>
    <w:rsid w:val="007579B2"/>
    <w:rsid w:val="00760208"/>
    <w:rsid w:val="00760A94"/>
    <w:rsid w:val="007615AE"/>
    <w:rsid w:val="0076221E"/>
    <w:rsid w:val="00762A26"/>
    <w:rsid w:val="00762E12"/>
    <w:rsid w:val="00763293"/>
    <w:rsid w:val="0076363B"/>
    <w:rsid w:val="00763F2E"/>
    <w:rsid w:val="00765E27"/>
    <w:rsid w:val="00766DFA"/>
    <w:rsid w:val="00767583"/>
    <w:rsid w:val="00767848"/>
    <w:rsid w:val="00767BE6"/>
    <w:rsid w:val="00771344"/>
    <w:rsid w:val="00772137"/>
    <w:rsid w:val="00772A1D"/>
    <w:rsid w:val="00772F91"/>
    <w:rsid w:val="00773F3E"/>
    <w:rsid w:val="007742EA"/>
    <w:rsid w:val="007750B1"/>
    <w:rsid w:val="00775D64"/>
    <w:rsid w:val="00776440"/>
    <w:rsid w:val="007764F3"/>
    <w:rsid w:val="007777E4"/>
    <w:rsid w:val="00780309"/>
    <w:rsid w:val="007805D1"/>
    <w:rsid w:val="0078088D"/>
    <w:rsid w:val="00780A34"/>
    <w:rsid w:val="00780D5D"/>
    <w:rsid w:val="00781F39"/>
    <w:rsid w:val="00783622"/>
    <w:rsid w:val="00784051"/>
    <w:rsid w:val="007844CF"/>
    <w:rsid w:val="00784621"/>
    <w:rsid w:val="0078489C"/>
    <w:rsid w:val="00784915"/>
    <w:rsid w:val="00785E7F"/>
    <w:rsid w:val="00785FC9"/>
    <w:rsid w:val="00786B16"/>
    <w:rsid w:val="0078714F"/>
    <w:rsid w:val="00787CEF"/>
    <w:rsid w:val="00787DCF"/>
    <w:rsid w:val="00787E03"/>
    <w:rsid w:val="00790A02"/>
    <w:rsid w:val="007910AD"/>
    <w:rsid w:val="007912CB"/>
    <w:rsid w:val="007913F4"/>
    <w:rsid w:val="007915DC"/>
    <w:rsid w:val="00791789"/>
    <w:rsid w:val="0079187E"/>
    <w:rsid w:val="00791955"/>
    <w:rsid w:val="007919D5"/>
    <w:rsid w:val="007928BF"/>
    <w:rsid w:val="0079294B"/>
    <w:rsid w:val="007932D0"/>
    <w:rsid w:val="00794C6D"/>
    <w:rsid w:val="00795E99"/>
    <w:rsid w:val="00797494"/>
    <w:rsid w:val="007A365F"/>
    <w:rsid w:val="007A4728"/>
    <w:rsid w:val="007A4E45"/>
    <w:rsid w:val="007A590E"/>
    <w:rsid w:val="007A5B4D"/>
    <w:rsid w:val="007A5F7C"/>
    <w:rsid w:val="007A6B17"/>
    <w:rsid w:val="007B0772"/>
    <w:rsid w:val="007B2232"/>
    <w:rsid w:val="007B236F"/>
    <w:rsid w:val="007B29C7"/>
    <w:rsid w:val="007B34FD"/>
    <w:rsid w:val="007B4152"/>
    <w:rsid w:val="007B42CA"/>
    <w:rsid w:val="007B449D"/>
    <w:rsid w:val="007B47CD"/>
    <w:rsid w:val="007B505F"/>
    <w:rsid w:val="007B5DB7"/>
    <w:rsid w:val="007C0532"/>
    <w:rsid w:val="007C0A22"/>
    <w:rsid w:val="007C0E0C"/>
    <w:rsid w:val="007C1666"/>
    <w:rsid w:val="007C2599"/>
    <w:rsid w:val="007C3C2B"/>
    <w:rsid w:val="007C3E86"/>
    <w:rsid w:val="007C4C25"/>
    <w:rsid w:val="007C551C"/>
    <w:rsid w:val="007C566E"/>
    <w:rsid w:val="007C5C69"/>
    <w:rsid w:val="007C6669"/>
    <w:rsid w:val="007C698F"/>
    <w:rsid w:val="007C6CEF"/>
    <w:rsid w:val="007C6CF2"/>
    <w:rsid w:val="007D1AA7"/>
    <w:rsid w:val="007D2793"/>
    <w:rsid w:val="007D2D61"/>
    <w:rsid w:val="007D3033"/>
    <w:rsid w:val="007D31FC"/>
    <w:rsid w:val="007D35F5"/>
    <w:rsid w:val="007D3E49"/>
    <w:rsid w:val="007D441F"/>
    <w:rsid w:val="007D4883"/>
    <w:rsid w:val="007D494D"/>
    <w:rsid w:val="007D5DE8"/>
    <w:rsid w:val="007D6160"/>
    <w:rsid w:val="007D68F8"/>
    <w:rsid w:val="007D7340"/>
    <w:rsid w:val="007D7592"/>
    <w:rsid w:val="007D7D85"/>
    <w:rsid w:val="007E114B"/>
    <w:rsid w:val="007E131D"/>
    <w:rsid w:val="007E18A0"/>
    <w:rsid w:val="007E1CAA"/>
    <w:rsid w:val="007E26D5"/>
    <w:rsid w:val="007E3C7B"/>
    <w:rsid w:val="007E3D2E"/>
    <w:rsid w:val="007E44C0"/>
    <w:rsid w:val="007E4685"/>
    <w:rsid w:val="007E4756"/>
    <w:rsid w:val="007E5211"/>
    <w:rsid w:val="007E53AF"/>
    <w:rsid w:val="007E61E6"/>
    <w:rsid w:val="007E6338"/>
    <w:rsid w:val="007E6629"/>
    <w:rsid w:val="007E6632"/>
    <w:rsid w:val="007E68D2"/>
    <w:rsid w:val="007E72F9"/>
    <w:rsid w:val="007E75F0"/>
    <w:rsid w:val="007E7B15"/>
    <w:rsid w:val="007E7E67"/>
    <w:rsid w:val="007F0717"/>
    <w:rsid w:val="007F0B2D"/>
    <w:rsid w:val="007F0E9F"/>
    <w:rsid w:val="007F0ECC"/>
    <w:rsid w:val="007F1071"/>
    <w:rsid w:val="007F34F2"/>
    <w:rsid w:val="007F4654"/>
    <w:rsid w:val="007F487A"/>
    <w:rsid w:val="007F4911"/>
    <w:rsid w:val="007F6EDC"/>
    <w:rsid w:val="00800C81"/>
    <w:rsid w:val="00801D66"/>
    <w:rsid w:val="00801E8C"/>
    <w:rsid w:val="0080265A"/>
    <w:rsid w:val="00804033"/>
    <w:rsid w:val="008040D9"/>
    <w:rsid w:val="00804844"/>
    <w:rsid w:val="00804EB6"/>
    <w:rsid w:val="00805424"/>
    <w:rsid w:val="008056E7"/>
    <w:rsid w:val="00805C9A"/>
    <w:rsid w:val="0080622F"/>
    <w:rsid w:val="00806450"/>
    <w:rsid w:val="00807C03"/>
    <w:rsid w:val="00810BCD"/>
    <w:rsid w:val="00812BB5"/>
    <w:rsid w:val="00812DC1"/>
    <w:rsid w:val="00812F60"/>
    <w:rsid w:val="00813005"/>
    <w:rsid w:val="00813EC8"/>
    <w:rsid w:val="00814240"/>
    <w:rsid w:val="0081592E"/>
    <w:rsid w:val="00816691"/>
    <w:rsid w:val="00816736"/>
    <w:rsid w:val="008173FC"/>
    <w:rsid w:val="008207AF"/>
    <w:rsid w:val="00820ED2"/>
    <w:rsid w:val="00821F59"/>
    <w:rsid w:val="0082288B"/>
    <w:rsid w:val="00823AD7"/>
    <w:rsid w:val="008252EA"/>
    <w:rsid w:val="00826314"/>
    <w:rsid w:val="00826434"/>
    <w:rsid w:val="00831429"/>
    <w:rsid w:val="00831903"/>
    <w:rsid w:val="00832603"/>
    <w:rsid w:val="00832C90"/>
    <w:rsid w:val="00836350"/>
    <w:rsid w:val="0083739D"/>
    <w:rsid w:val="00837A6A"/>
    <w:rsid w:val="0084002F"/>
    <w:rsid w:val="00840A75"/>
    <w:rsid w:val="00840F9E"/>
    <w:rsid w:val="00841BF9"/>
    <w:rsid w:val="00841CAF"/>
    <w:rsid w:val="00841D9B"/>
    <w:rsid w:val="00841FA7"/>
    <w:rsid w:val="00842032"/>
    <w:rsid w:val="008431DB"/>
    <w:rsid w:val="008441EE"/>
    <w:rsid w:val="008442A6"/>
    <w:rsid w:val="00844601"/>
    <w:rsid w:val="00844631"/>
    <w:rsid w:val="00845C27"/>
    <w:rsid w:val="0084658F"/>
    <w:rsid w:val="008469FF"/>
    <w:rsid w:val="00847383"/>
    <w:rsid w:val="00847DC9"/>
    <w:rsid w:val="00850305"/>
    <w:rsid w:val="00850768"/>
    <w:rsid w:val="00850A17"/>
    <w:rsid w:val="00850B52"/>
    <w:rsid w:val="008519F0"/>
    <w:rsid w:val="00852910"/>
    <w:rsid w:val="0085480A"/>
    <w:rsid w:val="0085514A"/>
    <w:rsid w:val="008552E1"/>
    <w:rsid w:val="008558FA"/>
    <w:rsid w:val="00856135"/>
    <w:rsid w:val="008565B5"/>
    <w:rsid w:val="008573BC"/>
    <w:rsid w:val="008578D5"/>
    <w:rsid w:val="00860683"/>
    <w:rsid w:val="0086070A"/>
    <w:rsid w:val="008607A4"/>
    <w:rsid w:val="00860BB1"/>
    <w:rsid w:val="00861C45"/>
    <w:rsid w:val="00861DD0"/>
    <w:rsid w:val="008621CD"/>
    <w:rsid w:val="008626BD"/>
    <w:rsid w:val="00863875"/>
    <w:rsid w:val="00863EFE"/>
    <w:rsid w:val="00864DFA"/>
    <w:rsid w:val="0086559E"/>
    <w:rsid w:val="0086567B"/>
    <w:rsid w:val="008656B3"/>
    <w:rsid w:val="00865D49"/>
    <w:rsid w:val="008673AC"/>
    <w:rsid w:val="0087028A"/>
    <w:rsid w:val="00871915"/>
    <w:rsid w:val="00871AD9"/>
    <w:rsid w:val="00871E1C"/>
    <w:rsid w:val="00872D87"/>
    <w:rsid w:val="008730FD"/>
    <w:rsid w:val="0087355E"/>
    <w:rsid w:val="00873FFE"/>
    <w:rsid w:val="0087433B"/>
    <w:rsid w:val="00874525"/>
    <w:rsid w:val="0087464D"/>
    <w:rsid w:val="008749FD"/>
    <w:rsid w:val="00874C12"/>
    <w:rsid w:val="00876F1C"/>
    <w:rsid w:val="00880256"/>
    <w:rsid w:val="0088052C"/>
    <w:rsid w:val="0088166B"/>
    <w:rsid w:val="008823A7"/>
    <w:rsid w:val="008823E0"/>
    <w:rsid w:val="0088270F"/>
    <w:rsid w:val="00882980"/>
    <w:rsid w:val="00882EAF"/>
    <w:rsid w:val="008847C6"/>
    <w:rsid w:val="00884D14"/>
    <w:rsid w:val="00885493"/>
    <w:rsid w:val="00885674"/>
    <w:rsid w:val="00887CA3"/>
    <w:rsid w:val="00890BF2"/>
    <w:rsid w:val="008910B5"/>
    <w:rsid w:val="00891421"/>
    <w:rsid w:val="00892B62"/>
    <w:rsid w:val="00892BB1"/>
    <w:rsid w:val="00894842"/>
    <w:rsid w:val="00894E3B"/>
    <w:rsid w:val="00895D23"/>
    <w:rsid w:val="008961B9"/>
    <w:rsid w:val="0089679D"/>
    <w:rsid w:val="008972A8"/>
    <w:rsid w:val="008976BD"/>
    <w:rsid w:val="008977C4"/>
    <w:rsid w:val="008A0EAB"/>
    <w:rsid w:val="008A0FBE"/>
    <w:rsid w:val="008A104D"/>
    <w:rsid w:val="008A10B6"/>
    <w:rsid w:val="008A13D5"/>
    <w:rsid w:val="008A1914"/>
    <w:rsid w:val="008A3771"/>
    <w:rsid w:val="008A38D7"/>
    <w:rsid w:val="008A3D90"/>
    <w:rsid w:val="008A3DA9"/>
    <w:rsid w:val="008A4941"/>
    <w:rsid w:val="008A5170"/>
    <w:rsid w:val="008A6093"/>
    <w:rsid w:val="008A60D3"/>
    <w:rsid w:val="008A6177"/>
    <w:rsid w:val="008A6657"/>
    <w:rsid w:val="008A6C40"/>
    <w:rsid w:val="008A6C6E"/>
    <w:rsid w:val="008A6EA9"/>
    <w:rsid w:val="008A7110"/>
    <w:rsid w:val="008A7E91"/>
    <w:rsid w:val="008B0355"/>
    <w:rsid w:val="008B09C4"/>
    <w:rsid w:val="008B0C56"/>
    <w:rsid w:val="008B17DE"/>
    <w:rsid w:val="008B1A69"/>
    <w:rsid w:val="008B1F4F"/>
    <w:rsid w:val="008B2257"/>
    <w:rsid w:val="008B26EA"/>
    <w:rsid w:val="008B2DDD"/>
    <w:rsid w:val="008B325C"/>
    <w:rsid w:val="008B33B2"/>
    <w:rsid w:val="008B3B65"/>
    <w:rsid w:val="008B40C4"/>
    <w:rsid w:val="008B47FF"/>
    <w:rsid w:val="008B4EC2"/>
    <w:rsid w:val="008B582B"/>
    <w:rsid w:val="008B5A05"/>
    <w:rsid w:val="008B5D8D"/>
    <w:rsid w:val="008B6114"/>
    <w:rsid w:val="008B696C"/>
    <w:rsid w:val="008B6FBE"/>
    <w:rsid w:val="008B7BED"/>
    <w:rsid w:val="008C0577"/>
    <w:rsid w:val="008C0915"/>
    <w:rsid w:val="008C0C12"/>
    <w:rsid w:val="008C1E00"/>
    <w:rsid w:val="008C1E64"/>
    <w:rsid w:val="008C1E92"/>
    <w:rsid w:val="008C2479"/>
    <w:rsid w:val="008C28CA"/>
    <w:rsid w:val="008C35A9"/>
    <w:rsid w:val="008C4388"/>
    <w:rsid w:val="008C443C"/>
    <w:rsid w:val="008C4488"/>
    <w:rsid w:val="008C468D"/>
    <w:rsid w:val="008C498C"/>
    <w:rsid w:val="008C552D"/>
    <w:rsid w:val="008D0818"/>
    <w:rsid w:val="008D183B"/>
    <w:rsid w:val="008D18ED"/>
    <w:rsid w:val="008D1B94"/>
    <w:rsid w:val="008D22B6"/>
    <w:rsid w:val="008D2943"/>
    <w:rsid w:val="008D3755"/>
    <w:rsid w:val="008D3AD3"/>
    <w:rsid w:val="008D3C03"/>
    <w:rsid w:val="008D3EE2"/>
    <w:rsid w:val="008D4B78"/>
    <w:rsid w:val="008D7618"/>
    <w:rsid w:val="008D7954"/>
    <w:rsid w:val="008E0209"/>
    <w:rsid w:val="008E0876"/>
    <w:rsid w:val="008E3757"/>
    <w:rsid w:val="008E39CB"/>
    <w:rsid w:val="008E3D90"/>
    <w:rsid w:val="008E501A"/>
    <w:rsid w:val="008E58E9"/>
    <w:rsid w:val="008E61DE"/>
    <w:rsid w:val="008E6C3F"/>
    <w:rsid w:val="008E7249"/>
    <w:rsid w:val="008E74C9"/>
    <w:rsid w:val="008E783A"/>
    <w:rsid w:val="008E7F8C"/>
    <w:rsid w:val="008E7F92"/>
    <w:rsid w:val="008F13CB"/>
    <w:rsid w:val="008F1C6D"/>
    <w:rsid w:val="008F25C8"/>
    <w:rsid w:val="008F28BA"/>
    <w:rsid w:val="008F30AE"/>
    <w:rsid w:val="008F4034"/>
    <w:rsid w:val="008F48A8"/>
    <w:rsid w:val="008F4C6F"/>
    <w:rsid w:val="008F6FB9"/>
    <w:rsid w:val="00900667"/>
    <w:rsid w:val="0090082E"/>
    <w:rsid w:val="00900CD7"/>
    <w:rsid w:val="009012B3"/>
    <w:rsid w:val="00902123"/>
    <w:rsid w:val="00902497"/>
    <w:rsid w:val="009024DE"/>
    <w:rsid w:val="0090272F"/>
    <w:rsid w:val="00903BE6"/>
    <w:rsid w:val="00903F9D"/>
    <w:rsid w:val="0090409A"/>
    <w:rsid w:val="0090445C"/>
    <w:rsid w:val="0090486C"/>
    <w:rsid w:val="009049E8"/>
    <w:rsid w:val="009052A2"/>
    <w:rsid w:val="009053DA"/>
    <w:rsid w:val="009056A3"/>
    <w:rsid w:val="0090591B"/>
    <w:rsid w:val="00905DB7"/>
    <w:rsid w:val="00905FC5"/>
    <w:rsid w:val="0090715A"/>
    <w:rsid w:val="00907BD7"/>
    <w:rsid w:val="00913B28"/>
    <w:rsid w:val="009142E7"/>
    <w:rsid w:val="009145D4"/>
    <w:rsid w:val="00914B47"/>
    <w:rsid w:val="009171DC"/>
    <w:rsid w:val="009172CD"/>
    <w:rsid w:val="00921C2B"/>
    <w:rsid w:val="00921E58"/>
    <w:rsid w:val="009224E2"/>
    <w:rsid w:val="00922E5A"/>
    <w:rsid w:val="009234DF"/>
    <w:rsid w:val="00923CFA"/>
    <w:rsid w:val="00923FDC"/>
    <w:rsid w:val="009242F3"/>
    <w:rsid w:val="00924767"/>
    <w:rsid w:val="009251F7"/>
    <w:rsid w:val="009258E4"/>
    <w:rsid w:val="009269D7"/>
    <w:rsid w:val="009273E4"/>
    <w:rsid w:val="00931180"/>
    <w:rsid w:val="0093166F"/>
    <w:rsid w:val="00931781"/>
    <w:rsid w:val="00931AA8"/>
    <w:rsid w:val="009325EA"/>
    <w:rsid w:val="00932881"/>
    <w:rsid w:val="00934AFA"/>
    <w:rsid w:val="00935A11"/>
    <w:rsid w:val="00935EE8"/>
    <w:rsid w:val="009375AA"/>
    <w:rsid w:val="009404C4"/>
    <w:rsid w:val="009406BF"/>
    <w:rsid w:val="00940C20"/>
    <w:rsid w:val="00940CDE"/>
    <w:rsid w:val="00941A5A"/>
    <w:rsid w:val="00942C6B"/>
    <w:rsid w:val="00943074"/>
    <w:rsid w:val="009430E2"/>
    <w:rsid w:val="00944162"/>
    <w:rsid w:val="00945F3B"/>
    <w:rsid w:val="00946098"/>
    <w:rsid w:val="00946D69"/>
    <w:rsid w:val="00947BFF"/>
    <w:rsid w:val="00947EE9"/>
    <w:rsid w:val="00950946"/>
    <w:rsid w:val="00950B12"/>
    <w:rsid w:val="00950DFA"/>
    <w:rsid w:val="009522E3"/>
    <w:rsid w:val="009528FC"/>
    <w:rsid w:val="0095296A"/>
    <w:rsid w:val="0095353C"/>
    <w:rsid w:val="00953B3C"/>
    <w:rsid w:val="00954456"/>
    <w:rsid w:val="00954559"/>
    <w:rsid w:val="00954C33"/>
    <w:rsid w:val="00956ED2"/>
    <w:rsid w:val="009579FE"/>
    <w:rsid w:val="00961870"/>
    <w:rsid w:val="00961FE5"/>
    <w:rsid w:val="00962411"/>
    <w:rsid w:val="00962DEC"/>
    <w:rsid w:val="00963623"/>
    <w:rsid w:val="00964A31"/>
    <w:rsid w:val="00965092"/>
    <w:rsid w:val="0096511F"/>
    <w:rsid w:val="00965395"/>
    <w:rsid w:val="009653CE"/>
    <w:rsid w:val="00965F4B"/>
    <w:rsid w:val="009663A1"/>
    <w:rsid w:val="00966B3A"/>
    <w:rsid w:val="00966ECD"/>
    <w:rsid w:val="00967413"/>
    <w:rsid w:val="00970252"/>
    <w:rsid w:val="00970BE0"/>
    <w:rsid w:val="00970D65"/>
    <w:rsid w:val="00970F1C"/>
    <w:rsid w:val="00971351"/>
    <w:rsid w:val="009722D6"/>
    <w:rsid w:val="00972311"/>
    <w:rsid w:val="00972598"/>
    <w:rsid w:val="00973F8B"/>
    <w:rsid w:val="00973FA7"/>
    <w:rsid w:val="009743AC"/>
    <w:rsid w:val="00974A18"/>
    <w:rsid w:val="009752E8"/>
    <w:rsid w:val="009754A1"/>
    <w:rsid w:val="0097621A"/>
    <w:rsid w:val="009776E6"/>
    <w:rsid w:val="009777C5"/>
    <w:rsid w:val="00980A30"/>
    <w:rsid w:val="00980FB8"/>
    <w:rsid w:val="009819C2"/>
    <w:rsid w:val="0098227C"/>
    <w:rsid w:val="009823A4"/>
    <w:rsid w:val="00982531"/>
    <w:rsid w:val="009839C1"/>
    <w:rsid w:val="00983FAF"/>
    <w:rsid w:val="009840A6"/>
    <w:rsid w:val="00984718"/>
    <w:rsid w:val="00984AAF"/>
    <w:rsid w:val="0098645F"/>
    <w:rsid w:val="009865E6"/>
    <w:rsid w:val="00986B28"/>
    <w:rsid w:val="00986E04"/>
    <w:rsid w:val="009870A8"/>
    <w:rsid w:val="009870BB"/>
    <w:rsid w:val="00987599"/>
    <w:rsid w:val="0099035E"/>
    <w:rsid w:val="0099243E"/>
    <w:rsid w:val="00992843"/>
    <w:rsid w:val="00993B34"/>
    <w:rsid w:val="00993B5F"/>
    <w:rsid w:val="00993CC0"/>
    <w:rsid w:val="00993E3A"/>
    <w:rsid w:val="0099566B"/>
    <w:rsid w:val="00995A8A"/>
    <w:rsid w:val="00995E0A"/>
    <w:rsid w:val="0099706F"/>
    <w:rsid w:val="0099771E"/>
    <w:rsid w:val="009A01BB"/>
    <w:rsid w:val="009A0866"/>
    <w:rsid w:val="009A0C29"/>
    <w:rsid w:val="009A0D69"/>
    <w:rsid w:val="009A114F"/>
    <w:rsid w:val="009A18A1"/>
    <w:rsid w:val="009A19A5"/>
    <w:rsid w:val="009A29F9"/>
    <w:rsid w:val="009A305F"/>
    <w:rsid w:val="009A3EBE"/>
    <w:rsid w:val="009A45E4"/>
    <w:rsid w:val="009A4621"/>
    <w:rsid w:val="009A4D75"/>
    <w:rsid w:val="009A4E2B"/>
    <w:rsid w:val="009A530D"/>
    <w:rsid w:val="009A53EE"/>
    <w:rsid w:val="009A5B79"/>
    <w:rsid w:val="009A5E30"/>
    <w:rsid w:val="009A6374"/>
    <w:rsid w:val="009A6399"/>
    <w:rsid w:val="009A6B38"/>
    <w:rsid w:val="009A6FAC"/>
    <w:rsid w:val="009A772E"/>
    <w:rsid w:val="009A7B68"/>
    <w:rsid w:val="009A7E50"/>
    <w:rsid w:val="009B0B01"/>
    <w:rsid w:val="009B1524"/>
    <w:rsid w:val="009B1D7B"/>
    <w:rsid w:val="009B29BB"/>
    <w:rsid w:val="009B3397"/>
    <w:rsid w:val="009B3B0F"/>
    <w:rsid w:val="009B40DA"/>
    <w:rsid w:val="009B5156"/>
    <w:rsid w:val="009B6CF0"/>
    <w:rsid w:val="009B70EE"/>
    <w:rsid w:val="009B770A"/>
    <w:rsid w:val="009B7A2B"/>
    <w:rsid w:val="009B7DB8"/>
    <w:rsid w:val="009C0228"/>
    <w:rsid w:val="009C08B7"/>
    <w:rsid w:val="009C1516"/>
    <w:rsid w:val="009C2159"/>
    <w:rsid w:val="009C3252"/>
    <w:rsid w:val="009C328D"/>
    <w:rsid w:val="009C33D5"/>
    <w:rsid w:val="009C360F"/>
    <w:rsid w:val="009C363A"/>
    <w:rsid w:val="009C3E29"/>
    <w:rsid w:val="009C3E71"/>
    <w:rsid w:val="009C4191"/>
    <w:rsid w:val="009C4BDD"/>
    <w:rsid w:val="009C61E0"/>
    <w:rsid w:val="009C6EE1"/>
    <w:rsid w:val="009C7F45"/>
    <w:rsid w:val="009D0128"/>
    <w:rsid w:val="009D15F1"/>
    <w:rsid w:val="009D197E"/>
    <w:rsid w:val="009D1AEA"/>
    <w:rsid w:val="009D1B63"/>
    <w:rsid w:val="009D1FF6"/>
    <w:rsid w:val="009D20EA"/>
    <w:rsid w:val="009D2BD3"/>
    <w:rsid w:val="009D3273"/>
    <w:rsid w:val="009D3FD1"/>
    <w:rsid w:val="009D4261"/>
    <w:rsid w:val="009D459B"/>
    <w:rsid w:val="009D4D6C"/>
    <w:rsid w:val="009D53E1"/>
    <w:rsid w:val="009D5482"/>
    <w:rsid w:val="009D54A0"/>
    <w:rsid w:val="009D626A"/>
    <w:rsid w:val="009D7745"/>
    <w:rsid w:val="009E0886"/>
    <w:rsid w:val="009E09B0"/>
    <w:rsid w:val="009E0FA4"/>
    <w:rsid w:val="009E17F0"/>
    <w:rsid w:val="009E1B45"/>
    <w:rsid w:val="009E1E78"/>
    <w:rsid w:val="009E1ED7"/>
    <w:rsid w:val="009E2460"/>
    <w:rsid w:val="009E2938"/>
    <w:rsid w:val="009E2994"/>
    <w:rsid w:val="009E2B82"/>
    <w:rsid w:val="009E3817"/>
    <w:rsid w:val="009E38DF"/>
    <w:rsid w:val="009E5043"/>
    <w:rsid w:val="009E535F"/>
    <w:rsid w:val="009E5977"/>
    <w:rsid w:val="009E5AB2"/>
    <w:rsid w:val="009E60AA"/>
    <w:rsid w:val="009E712C"/>
    <w:rsid w:val="009F192B"/>
    <w:rsid w:val="009F1B23"/>
    <w:rsid w:val="009F277A"/>
    <w:rsid w:val="009F297D"/>
    <w:rsid w:val="009F3356"/>
    <w:rsid w:val="009F36C2"/>
    <w:rsid w:val="009F3A0D"/>
    <w:rsid w:val="009F3C7C"/>
    <w:rsid w:val="009F3CEB"/>
    <w:rsid w:val="009F41C5"/>
    <w:rsid w:val="009F45B4"/>
    <w:rsid w:val="009F4C8C"/>
    <w:rsid w:val="009F4E5B"/>
    <w:rsid w:val="009F6B0F"/>
    <w:rsid w:val="009F713C"/>
    <w:rsid w:val="009F778B"/>
    <w:rsid w:val="00A0001C"/>
    <w:rsid w:val="00A00384"/>
    <w:rsid w:val="00A005D6"/>
    <w:rsid w:val="00A00A1B"/>
    <w:rsid w:val="00A00A1C"/>
    <w:rsid w:val="00A01050"/>
    <w:rsid w:val="00A019ED"/>
    <w:rsid w:val="00A02155"/>
    <w:rsid w:val="00A0241B"/>
    <w:rsid w:val="00A0300E"/>
    <w:rsid w:val="00A03A9D"/>
    <w:rsid w:val="00A041C1"/>
    <w:rsid w:val="00A05356"/>
    <w:rsid w:val="00A05ADC"/>
    <w:rsid w:val="00A06BE8"/>
    <w:rsid w:val="00A06CAD"/>
    <w:rsid w:val="00A078CA"/>
    <w:rsid w:val="00A101FF"/>
    <w:rsid w:val="00A1042A"/>
    <w:rsid w:val="00A10B5D"/>
    <w:rsid w:val="00A11389"/>
    <w:rsid w:val="00A1158C"/>
    <w:rsid w:val="00A11D0D"/>
    <w:rsid w:val="00A1357D"/>
    <w:rsid w:val="00A14459"/>
    <w:rsid w:val="00A14490"/>
    <w:rsid w:val="00A14D9B"/>
    <w:rsid w:val="00A15681"/>
    <w:rsid w:val="00A164AB"/>
    <w:rsid w:val="00A16B39"/>
    <w:rsid w:val="00A17479"/>
    <w:rsid w:val="00A20032"/>
    <w:rsid w:val="00A204D6"/>
    <w:rsid w:val="00A2084F"/>
    <w:rsid w:val="00A2110A"/>
    <w:rsid w:val="00A2147D"/>
    <w:rsid w:val="00A2192D"/>
    <w:rsid w:val="00A22009"/>
    <w:rsid w:val="00A230E2"/>
    <w:rsid w:val="00A23B87"/>
    <w:rsid w:val="00A263E2"/>
    <w:rsid w:val="00A272C7"/>
    <w:rsid w:val="00A277C3"/>
    <w:rsid w:val="00A31447"/>
    <w:rsid w:val="00A31675"/>
    <w:rsid w:val="00A322FC"/>
    <w:rsid w:val="00A32EB0"/>
    <w:rsid w:val="00A33CEC"/>
    <w:rsid w:val="00A34862"/>
    <w:rsid w:val="00A350D7"/>
    <w:rsid w:val="00A35220"/>
    <w:rsid w:val="00A359D2"/>
    <w:rsid w:val="00A365EA"/>
    <w:rsid w:val="00A37437"/>
    <w:rsid w:val="00A379F5"/>
    <w:rsid w:val="00A40120"/>
    <w:rsid w:val="00A4055A"/>
    <w:rsid w:val="00A4101A"/>
    <w:rsid w:val="00A41361"/>
    <w:rsid w:val="00A416A8"/>
    <w:rsid w:val="00A41A6E"/>
    <w:rsid w:val="00A41D85"/>
    <w:rsid w:val="00A423EF"/>
    <w:rsid w:val="00A4279C"/>
    <w:rsid w:val="00A42CCB"/>
    <w:rsid w:val="00A43AF6"/>
    <w:rsid w:val="00A445D1"/>
    <w:rsid w:val="00A4495F"/>
    <w:rsid w:val="00A44EEB"/>
    <w:rsid w:val="00A44F36"/>
    <w:rsid w:val="00A45EAF"/>
    <w:rsid w:val="00A4678E"/>
    <w:rsid w:val="00A468C9"/>
    <w:rsid w:val="00A46911"/>
    <w:rsid w:val="00A46A9E"/>
    <w:rsid w:val="00A47B83"/>
    <w:rsid w:val="00A5073D"/>
    <w:rsid w:val="00A50AA0"/>
    <w:rsid w:val="00A51162"/>
    <w:rsid w:val="00A515FE"/>
    <w:rsid w:val="00A5169E"/>
    <w:rsid w:val="00A533A0"/>
    <w:rsid w:val="00A54F27"/>
    <w:rsid w:val="00A552A9"/>
    <w:rsid w:val="00A55B8C"/>
    <w:rsid w:val="00A55BAF"/>
    <w:rsid w:val="00A55FC2"/>
    <w:rsid w:val="00A56C3A"/>
    <w:rsid w:val="00A60072"/>
    <w:rsid w:val="00A60405"/>
    <w:rsid w:val="00A60E45"/>
    <w:rsid w:val="00A619BB"/>
    <w:rsid w:val="00A61B9D"/>
    <w:rsid w:val="00A61BB5"/>
    <w:rsid w:val="00A61D13"/>
    <w:rsid w:val="00A61EDA"/>
    <w:rsid w:val="00A627DB"/>
    <w:rsid w:val="00A62E99"/>
    <w:rsid w:val="00A6329B"/>
    <w:rsid w:val="00A63585"/>
    <w:rsid w:val="00A64440"/>
    <w:rsid w:val="00A647A0"/>
    <w:rsid w:val="00A64CDF"/>
    <w:rsid w:val="00A65BE2"/>
    <w:rsid w:val="00A65CFF"/>
    <w:rsid w:val="00A67042"/>
    <w:rsid w:val="00A70024"/>
    <w:rsid w:val="00A71847"/>
    <w:rsid w:val="00A73322"/>
    <w:rsid w:val="00A73AB2"/>
    <w:rsid w:val="00A75203"/>
    <w:rsid w:val="00A756EB"/>
    <w:rsid w:val="00A7582D"/>
    <w:rsid w:val="00A76959"/>
    <w:rsid w:val="00A772EE"/>
    <w:rsid w:val="00A8030E"/>
    <w:rsid w:val="00A80862"/>
    <w:rsid w:val="00A8143E"/>
    <w:rsid w:val="00A81D40"/>
    <w:rsid w:val="00A81FCC"/>
    <w:rsid w:val="00A82594"/>
    <w:rsid w:val="00A82FC1"/>
    <w:rsid w:val="00A83427"/>
    <w:rsid w:val="00A83496"/>
    <w:rsid w:val="00A84031"/>
    <w:rsid w:val="00A84079"/>
    <w:rsid w:val="00A8410F"/>
    <w:rsid w:val="00A841A0"/>
    <w:rsid w:val="00A8438D"/>
    <w:rsid w:val="00A84F8C"/>
    <w:rsid w:val="00A850AD"/>
    <w:rsid w:val="00A8586F"/>
    <w:rsid w:val="00A86D89"/>
    <w:rsid w:val="00A8741E"/>
    <w:rsid w:val="00A874DF"/>
    <w:rsid w:val="00A87B66"/>
    <w:rsid w:val="00A87BEF"/>
    <w:rsid w:val="00A90574"/>
    <w:rsid w:val="00A90911"/>
    <w:rsid w:val="00A91EB4"/>
    <w:rsid w:val="00A9291B"/>
    <w:rsid w:val="00A92D63"/>
    <w:rsid w:val="00A932A3"/>
    <w:rsid w:val="00A934B6"/>
    <w:rsid w:val="00A93D10"/>
    <w:rsid w:val="00A9536D"/>
    <w:rsid w:val="00A9601A"/>
    <w:rsid w:val="00A9746A"/>
    <w:rsid w:val="00AA05B8"/>
    <w:rsid w:val="00AA0903"/>
    <w:rsid w:val="00AA0E07"/>
    <w:rsid w:val="00AA16AB"/>
    <w:rsid w:val="00AA21E6"/>
    <w:rsid w:val="00AA2EC8"/>
    <w:rsid w:val="00AA3C3F"/>
    <w:rsid w:val="00AA424A"/>
    <w:rsid w:val="00AA42EF"/>
    <w:rsid w:val="00AA4AE1"/>
    <w:rsid w:val="00AA4E4A"/>
    <w:rsid w:val="00AA5C59"/>
    <w:rsid w:val="00AA675F"/>
    <w:rsid w:val="00AA6D00"/>
    <w:rsid w:val="00AA7091"/>
    <w:rsid w:val="00AA778E"/>
    <w:rsid w:val="00AA79B5"/>
    <w:rsid w:val="00AA7BBB"/>
    <w:rsid w:val="00AA7DAF"/>
    <w:rsid w:val="00AB016C"/>
    <w:rsid w:val="00AB119A"/>
    <w:rsid w:val="00AB121E"/>
    <w:rsid w:val="00AB27C4"/>
    <w:rsid w:val="00AB307B"/>
    <w:rsid w:val="00AB32B3"/>
    <w:rsid w:val="00AB3B0C"/>
    <w:rsid w:val="00AB48AA"/>
    <w:rsid w:val="00AB4B4D"/>
    <w:rsid w:val="00AC0046"/>
    <w:rsid w:val="00AC22FB"/>
    <w:rsid w:val="00AC26D9"/>
    <w:rsid w:val="00AC2ECA"/>
    <w:rsid w:val="00AC335B"/>
    <w:rsid w:val="00AC4100"/>
    <w:rsid w:val="00AC4F49"/>
    <w:rsid w:val="00AC4FCC"/>
    <w:rsid w:val="00AC4FCE"/>
    <w:rsid w:val="00AC5310"/>
    <w:rsid w:val="00AC5441"/>
    <w:rsid w:val="00AC585B"/>
    <w:rsid w:val="00AC5ED1"/>
    <w:rsid w:val="00AC6694"/>
    <w:rsid w:val="00AC67C6"/>
    <w:rsid w:val="00AC6F1A"/>
    <w:rsid w:val="00AC7070"/>
    <w:rsid w:val="00AC70FB"/>
    <w:rsid w:val="00AC7DDE"/>
    <w:rsid w:val="00AC7E70"/>
    <w:rsid w:val="00AD0387"/>
    <w:rsid w:val="00AD0761"/>
    <w:rsid w:val="00AD0F11"/>
    <w:rsid w:val="00AD162E"/>
    <w:rsid w:val="00AD1B58"/>
    <w:rsid w:val="00AD210A"/>
    <w:rsid w:val="00AD2143"/>
    <w:rsid w:val="00AD2B58"/>
    <w:rsid w:val="00AD2F89"/>
    <w:rsid w:val="00AD407B"/>
    <w:rsid w:val="00AD4432"/>
    <w:rsid w:val="00AD4874"/>
    <w:rsid w:val="00AD507C"/>
    <w:rsid w:val="00AD5229"/>
    <w:rsid w:val="00AD60FF"/>
    <w:rsid w:val="00AD63A5"/>
    <w:rsid w:val="00AD72AA"/>
    <w:rsid w:val="00AD7B31"/>
    <w:rsid w:val="00AE06DC"/>
    <w:rsid w:val="00AE0D5B"/>
    <w:rsid w:val="00AE1EDA"/>
    <w:rsid w:val="00AE307B"/>
    <w:rsid w:val="00AE3920"/>
    <w:rsid w:val="00AE3B47"/>
    <w:rsid w:val="00AE3B97"/>
    <w:rsid w:val="00AE434B"/>
    <w:rsid w:val="00AE447E"/>
    <w:rsid w:val="00AE4BD7"/>
    <w:rsid w:val="00AE5420"/>
    <w:rsid w:val="00AE5727"/>
    <w:rsid w:val="00AE5E8B"/>
    <w:rsid w:val="00AE5FA9"/>
    <w:rsid w:val="00AE61A4"/>
    <w:rsid w:val="00AE7773"/>
    <w:rsid w:val="00AE7C6E"/>
    <w:rsid w:val="00AF0177"/>
    <w:rsid w:val="00AF20C0"/>
    <w:rsid w:val="00AF216B"/>
    <w:rsid w:val="00AF2856"/>
    <w:rsid w:val="00AF361B"/>
    <w:rsid w:val="00AF3F67"/>
    <w:rsid w:val="00AF450D"/>
    <w:rsid w:val="00AF45CF"/>
    <w:rsid w:val="00AF5D7E"/>
    <w:rsid w:val="00AF639F"/>
    <w:rsid w:val="00AF6AE2"/>
    <w:rsid w:val="00AF6FF6"/>
    <w:rsid w:val="00AF7029"/>
    <w:rsid w:val="00AF7743"/>
    <w:rsid w:val="00B01A48"/>
    <w:rsid w:val="00B01FD3"/>
    <w:rsid w:val="00B0243B"/>
    <w:rsid w:val="00B03401"/>
    <w:rsid w:val="00B0420C"/>
    <w:rsid w:val="00B0444E"/>
    <w:rsid w:val="00B04CCB"/>
    <w:rsid w:val="00B050BB"/>
    <w:rsid w:val="00B051FC"/>
    <w:rsid w:val="00B057A7"/>
    <w:rsid w:val="00B0687A"/>
    <w:rsid w:val="00B06F68"/>
    <w:rsid w:val="00B1013C"/>
    <w:rsid w:val="00B12D8D"/>
    <w:rsid w:val="00B12E4F"/>
    <w:rsid w:val="00B130C3"/>
    <w:rsid w:val="00B13B45"/>
    <w:rsid w:val="00B14CE6"/>
    <w:rsid w:val="00B15255"/>
    <w:rsid w:val="00B1722F"/>
    <w:rsid w:val="00B173CB"/>
    <w:rsid w:val="00B174AC"/>
    <w:rsid w:val="00B17A40"/>
    <w:rsid w:val="00B17BF0"/>
    <w:rsid w:val="00B17C39"/>
    <w:rsid w:val="00B2057D"/>
    <w:rsid w:val="00B20601"/>
    <w:rsid w:val="00B21B61"/>
    <w:rsid w:val="00B21BEA"/>
    <w:rsid w:val="00B21C98"/>
    <w:rsid w:val="00B22684"/>
    <w:rsid w:val="00B22C0A"/>
    <w:rsid w:val="00B22C30"/>
    <w:rsid w:val="00B23206"/>
    <w:rsid w:val="00B24756"/>
    <w:rsid w:val="00B24BF3"/>
    <w:rsid w:val="00B24CFC"/>
    <w:rsid w:val="00B26CA7"/>
    <w:rsid w:val="00B275F5"/>
    <w:rsid w:val="00B276A5"/>
    <w:rsid w:val="00B277C1"/>
    <w:rsid w:val="00B31B56"/>
    <w:rsid w:val="00B32333"/>
    <w:rsid w:val="00B33269"/>
    <w:rsid w:val="00B33706"/>
    <w:rsid w:val="00B34550"/>
    <w:rsid w:val="00B34B18"/>
    <w:rsid w:val="00B3591F"/>
    <w:rsid w:val="00B36BAF"/>
    <w:rsid w:val="00B36FE1"/>
    <w:rsid w:val="00B370E6"/>
    <w:rsid w:val="00B40230"/>
    <w:rsid w:val="00B4114E"/>
    <w:rsid w:val="00B4134E"/>
    <w:rsid w:val="00B41792"/>
    <w:rsid w:val="00B417D0"/>
    <w:rsid w:val="00B423C4"/>
    <w:rsid w:val="00B42754"/>
    <w:rsid w:val="00B42A0B"/>
    <w:rsid w:val="00B42BF9"/>
    <w:rsid w:val="00B4375A"/>
    <w:rsid w:val="00B44DE9"/>
    <w:rsid w:val="00B45A98"/>
    <w:rsid w:val="00B46998"/>
    <w:rsid w:val="00B4714D"/>
    <w:rsid w:val="00B472F6"/>
    <w:rsid w:val="00B47316"/>
    <w:rsid w:val="00B5098B"/>
    <w:rsid w:val="00B513CC"/>
    <w:rsid w:val="00B517F8"/>
    <w:rsid w:val="00B52161"/>
    <w:rsid w:val="00B530FB"/>
    <w:rsid w:val="00B56B5C"/>
    <w:rsid w:val="00B56F15"/>
    <w:rsid w:val="00B57513"/>
    <w:rsid w:val="00B60666"/>
    <w:rsid w:val="00B610F3"/>
    <w:rsid w:val="00B618A0"/>
    <w:rsid w:val="00B62A9F"/>
    <w:rsid w:val="00B62FF3"/>
    <w:rsid w:val="00B643E7"/>
    <w:rsid w:val="00B645E1"/>
    <w:rsid w:val="00B65AD2"/>
    <w:rsid w:val="00B66765"/>
    <w:rsid w:val="00B66A27"/>
    <w:rsid w:val="00B670AD"/>
    <w:rsid w:val="00B67BCC"/>
    <w:rsid w:val="00B712EE"/>
    <w:rsid w:val="00B71374"/>
    <w:rsid w:val="00B72AD8"/>
    <w:rsid w:val="00B72DE9"/>
    <w:rsid w:val="00B72F7D"/>
    <w:rsid w:val="00B738AD"/>
    <w:rsid w:val="00B741D3"/>
    <w:rsid w:val="00B747CE"/>
    <w:rsid w:val="00B74F0E"/>
    <w:rsid w:val="00B75455"/>
    <w:rsid w:val="00B76113"/>
    <w:rsid w:val="00B77C39"/>
    <w:rsid w:val="00B80695"/>
    <w:rsid w:val="00B80E60"/>
    <w:rsid w:val="00B813F2"/>
    <w:rsid w:val="00B82337"/>
    <w:rsid w:val="00B83C24"/>
    <w:rsid w:val="00B83D11"/>
    <w:rsid w:val="00B8466A"/>
    <w:rsid w:val="00B861BE"/>
    <w:rsid w:val="00B86C46"/>
    <w:rsid w:val="00B86EC3"/>
    <w:rsid w:val="00B871AE"/>
    <w:rsid w:val="00B8746E"/>
    <w:rsid w:val="00B87560"/>
    <w:rsid w:val="00B903DE"/>
    <w:rsid w:val="00B910FE"/>
    <w:rsid w:val="00B913D8"/>
    <w:rsid w:val="00B91B90"/>
    <w:rsid w:val="00B93434"/>
    <w:rsid w:val="00B9467B"/>
    <w:rsid w:val="00B94B30"/>
    <w:rsid w:val="00B9586D"/>
    <w:rsid w:val="00B95E7E"/>
    <w:rsid w:val="00B97558"/>
    <w:rsid w:val="00BA0F1D"/>
    <w:rsid w:val="00BA1926"/>
    <w:rsid w:val="00BA1AA6"/>
    <w:rsid w:val="00BA1B5F"/>
    <w:rsid w:val="00BA2678"/>
    <w:rsid w:val="00BA3A07"/>
    <w:rsid w:val="00BA5378"/>
    <w:rsid w:val="00BA5DE6"/>
    <w:rsid w:val="00BA5F77"/>
    <w:rsid w:val="00BA62AF"/>
    <w:rsid w:val="00BA6704"/>
    <w:rsid w:val="00BA775B"/>
    <w:rsid w:val="00BA7A94"/>
    <w:rsid w:val="00BA7D67"/>
    <w:rsid w:val="00BB0371"/>
    <w:rsid w:val="00BB13B0"/>
    <w:rsid w:val="00BB22A0"/>
    <w:rsid w:val="00BB22ED"/>
    <w:rsid w:val="00BB23CE"/>
    <w:rsid w:val="00BB2F47"/>
    <w:rsid w:val="00BB37CE"/>
    <w:rsid w:val="00BB3E51"/>
    <w:rsid w:val="00BB3F06"/>
    <w:rsid w:val="00BB47A8"/>
    <w:rsid w:val="00BB4FB3"/>
    <w:rsid w:val="00BB50C2"/>
    <w:rsid w:val="00BB57B5"/>
    <w:rsid w:val="00BB5A48"/>
    <w:rsid w:val="00BB5D05"/>
    <w:rsid w:val="00BB5E42"/>
    <w:rsid w:val="00BB5EC8"/>
    <w:rsid w:val="00BB6A5A"/>
    <w:rsid w:val="00BB76EA"/>
    <w:rsid w:val="00BC02ED"/>
    <w:rsid w:val="00BC031B"/>
    <w:rsid w:val="00BC0C63"/>
    <w:rsid w:val="00BC0E1F"/>
    <w:rsid w:val="00BC14B6"/>
    <w:rsid w:val="00BC1581"/>
    <w:rsid w:val="00BC1C6E"/>
    <w:rsid w:val="00BC1D50"/>
    <w:rsid w:val="00BC1E5A"/>
    <w:rsid w:val="00BC2B92"/>
    <w:rsid w:val="00BC2DDA"/>
    <w:rsid w:val="00BC34CF"/>
    <w:rsid w:val="00BC35EE"/>
    <w:rsid w:val="00BC4DEF"/>
    <w:rsid w:val="00BC5523"/>
    <w:rsid w:val="00BC5C87"/>
    <w:rsid w:val="00BC6539"/>
    <w:rsid w:val="00BC6916"/>
    <w:rsid w:val="00BC71D5"/>
    <w:rsid w:val="00BC7E87"/>
    <w:rsid w:val="00BC7F34"/>
    <w:rsid w:val="00BD0533"/>
    <w:rsid w:val="00BD07B7"/>
    <w:rsid w:val="00BD08D6"/>
    <w:rsid w:val="00BD20AB"/>
    <w:rsid w:val="00BD25FD"/>
    <w:rsid w:val="00BD2C3E"/>
    <w:rsid w:val="00BD33B3"/>
    <w:rsid w:val="00BD4749"/>
    <w:rsid w:val="00BD489C"/>
    <w:rsid w:val="00BD528E"/>
    <w:rsid w:val="00BD5D87"/>
    <w:rsid w:val="00BD5E28"/>
    <w:rsid w:val="00BD61FE"/>
    <w:rsid w:val="00BD6612"/>
    <w:rsid w:val="00BD6716"/>
    <w:rsid w:val="00BD683E"/>
    <w:rsid w:val="00BD68B5"/>
    <w:rsid w:val="00BD6A59"/>
    <w:rsid w:val="00BE05B0"/>
    <w:rsid w:val="00BE07ED"/>
    <w:rsid w:val="00BE09AD"/>
    <w:rsid w:val="00BE0B37"/>
    <w:rsid w:val="00BE1040"/>
    <w:rsid w:val="00BE1741"/>
    <w:rsid w:val="00BE1CF2"/>
    <w:rsid w:val="00BE221D"/>
    <w:rsid w:val="00BE2829"/>
    <w:rsid w:val="00BE2F1B"/>
    <w:rsid w:val="00BE3F3C"/>
    <w:rsid w:val="00BE4295"/>
    <w:rsid w:val="00BE4383"/>
    <w:rsid w:val="00BE4E75"/>
    <w:rsid w:val="00BE519E"/>
    <w:rsid w:val="00BE552D"/>
    <w:rsid w:val="00BE6779"/>
    <w:rsid w:val="00BE763A"/>
    <w:rsid w:val="00BE7EE6"/>
    <w:rsid w:val="00BF0033"/>
    <w:rsid w:val="00BF063D"/>
    <w:rsid w:val="00BF095F"/>
    <w:rsid w:val="00BF0B4B"/>
    <w:rsid w:val="00BF0F99"/>
    <w:rsid w:val="00BF153D"/>
    <w:rsid w:val="00BF2EDA"/>
    <w:rsid w:val="00BF368C"/>
    <w:rsid w:val="00BF3C7B"/>
    <w:rsid w:val="00BF424D"/>
    <w:rsid w:val="00BF5237"/>
    <w:rsid w:val="00BF5A6F"/>
    <w:rsid w:val="00BF7438"/>
    <w:rsid w:val="00BF7512"/>
    <w:rsid w:val="00BF78DD"/>
    <w:rsid w:val="00C005BB"/>
    <w:rsid w:val="00C019EF"/>
    <w:rsid w:val="00C01E63"/>
    <w:rsid w:val="00C0266B"/>
    <w:rsid w:val="00C02C1A"/>
    <w:rsid w:val="00C03ACA"/>
    <w:rsid w:val="00C04C49"/>
    <w:rsid w:val="00C05238"/>
    <w:rsid w:val="00C05419"/>
    <w:rsid w:val="00C05A37"/>
    <w:rsid w:val="00C064BA"/>
    <w:rsid w:val="00C066B5"/>
    <w:rsid w:val="00C06BD7"/>
    <w:rsid w:val="00C07066"/>
    <w:rsid w:val="00C07467"/>
    <w:rsid w:val="00C107CB"/>
    <w:rsid w:val="00C118B9"/>
    <w:rsid w:val="00C127BB"/>
    <w:rsid w:val="00C137A4"/>
    <w:rsid w:val="00C14106"/>
    <w:rsid w:val="00C14450"/>
    <w:rsid w:val="00C14868"/>
    <w:rsid w:val="00C148A2"/>
    <w:rsid w:val="00C14E0D"/>
    <w:rsid w:val="00C15104"/>
    <w:rsid w:val="00C1631F"/>
    <w:rsid w:val="00C16E63"/>
    <w:rsid w:val="00C17511"/>
    <w:rsid w:val="00C177DE"/>
    <w:rsid w:val="00C17ADA"/>
    <w:rsid w:val="00C2094C"/>
    <w:rsid w:val="00C217CE"/>
    <w:rsid w:val="00C2239D"/>
    <w:rsid w:val="00C23369"/>
    <w:rsid w:val="00C23AA2"/>
    <w:rsid w:val="00C23D46"/>
    <w:rsid w:val="00C23E71"/>
    <w:rsid w:val="00C23F3D"/>
    <w:rsid w:val="00C25AD6"/>
    <w:rsid w:val="00C2698D"/>
    <w:rsid w:val="00C27233"/>
    <w:rsid w:val="00C275EB"/>
    <w:rsid w:val="00C30C3D"/>
    <w:rsid w:val="00C325B6"/>
    <w:rsid w:val="00C3433D"/>
    <w:rsid w:val="00C3456F"/>
    <w:rsid w:val="00C35355"/>
    <w:rsid w:val="00C3574D"/>
    <w:rsid w:val="00C35C10"/>
    <w:rsid w:val="00C35D33"/>
    <w:rsid w:val="00C35E6C"/>
    <w:rsid w:val="00C372A7"/>
    <w:rsid w:val="00C4019B"/>
    <w:rsid w:val="00C4069F"/>
    <w:rsid w:val="00C41171"/>
    <w:rsid w:val="00C413AB"/>
    <w:rsid w:val="00C41A19"/>
    <w:rsid w:val="00C43C6E"/>
    <w:rsid w:val="00C44215"/>
    <w:rsid w:val="00C4471F"/>
    <w:rsid w:val="00C44896"/>
    <w:rsid w:val="00C44E31"/>
    <w:rsid w:val="00C45028"/>
    <w:rsid w:val="00C45BF7"/>
    <w:rsid w:val="00C46034"/>
    <w:rsid w:val="00C46123"/>
    <w:rsid w:val="00C47B19"/>
    <w:rsid w:val="00C50479"/>
    <w:rsid w:val="00C51194"/>
    <w:rsid w:val="00C51446"/>
    <w:rsid w:val="00C51C38"/>
    <w:rsid w:val="00C523CA"/>
    <w:rsid w:val="00C5389B"/>
    <w:rsid w:val="00C53993"/>
    <w:rsid w:val="00C540F6"/>
    <w:rsid w:val="00C54393"/>
    <w:rsid w:val="00C544CF"/>
    <w:rsid w:val="00C550B4"/>
    <w:rsid w:val="00C55447"/>
    <w:rsid w:val="00C56021"/>
    <w:rsid w:val="00C563C3"/>
    <w:rsid w:val="00C57118"/>
    <w:rsid w:val="00C57B63"/>
    <w:rsid w:val="00C60C4B"/>
    <w:rsid w:val="00C61481"/>
    <w:rsid w:val="00C61494"/>
    <w:rsid w:val="00C61B59"/>
    <w:rsid w:val="00C62A06"/>
    <w:rsid w:val="00C63946"/>
    <w:rsid w:val="00C63CC5"/>
    <w:rsid w:val="00C63E0A"/>
    <w:rsid w:val="00C63FD4"/>
    <w:rsid w:val="00C646D7"/>
    <w:rsid w:val="00C6512A"/>
    <w:rsid w:val="00C652DC"/>
    <w:rsid w:val="00C65A34"/>
    <w:rsid w:val="00C65E61"/>
    <w:rsid w:val="00C66175"/>
    <w:rsid w:val="00C6680F"/>
    <w:rsid w:val="00C66965"/>
    <w:rsid w:val="00C66DE8"/>
    <w:rsid w:val="00C679E3"/>
    <w:rsid w:val="00C67AC0"/>
    <w:rsid w:val="00C703BD"/>
    <w:rsid w:val="00C70504"/>
    <w:rsid w:val="00C70C7D"/>
    <w:rsid w:val="00C71C0D"/>
    <w:rsid w:val="00C71DE8"/>
    <w:rsid w:val="00C72067"/>
    <w:rsid w:val="00C7214F"/>
    <w:rsid w:val="00C728A5"/>
    <w:rsid w:val="00C728AD"/>
    <w:rsid w:val="00C72BF2"/>
    <w:rsid w:val="00C72D02"/>
    <w:rsid w:val="00C73885"/>
    <w:rsid w:val="00C73EDF"/>
    <w:rsid w:val="00C74020"/>
    <w:rsid w:val="00C7438E"/>
    <w:rsid w:val="00C748CA"/>
    <w:rsid w:val="00C74CCC"/>
    <w:rsid w:val="00C74D4D"/>
    <w:rsid w:val="00C75497"/>
    <w:rsid w:val="00C75694"/>
    <w:rsid w:val="00C76F38"/>
    <w:rsid w:val="00C77A02"/>
    <w:rsid w:val="00C81131"/>
    <w:rsid w:val="00C81C80"/>
    <w:rsid w:val="00C826DF"/>
    <w:rsid w:val="00C82C49"/>
    <w:rsid w:val="00C831CD"/>
    <w:rsid w:val="00C83317"/>
    <w:rsid w:val="00C836A0"/>
    <w:rsid w:val="00C83DAF"/>
    <w:rsid w:val="00C83FCD"/>
    <w:rsid w:val="00C843FA"/>
    <w:rsid w:val="00C8614C"/>
    <w:rsid w:val="00C86AF3"/>
    <w:rsid w:val="00C872D3"/>
    <w:rsid w:val="00C8744C"/>
    <w:rsid w:val="00C87504"/>
    <w:rsid w:val="00C90499"/>
    <w:rsid w:val="00C90903"/>
    <w:rsid w:val="00C91748"/>
    <w:rsid w:val="00C91D7C"/>
    <w:rsid w:val="00C926BD"/>
    <w:rsid w:val="00C92FEF"/>
    <w:rsid w:val="00C93A02"/>
    <w:rsid w:val="00C93CAF"/>
    <w:rsid w:val="00C947F0"/>
    <w:rsid w:val="00C94BFC"/>
    <w:rsid w:val="00C94C6A"/>
    <w:rsid w:val="00C9584B"/>
    <w:rsid w:val="00C96C30"/>
    <w:rsid w:val="00C97AA8"/>
    <w:rsid w:val="00C97D6E"/>
    <w:rsid w:val="00CA02C1"/>
    <w:rsid w:val="00CA088F"/>
    <w:rsid w:val="00CA09EE"/>
    <w:rsid w:val="00CA2FDA"/>
    <w:rsid w:val="00CA3021"/>
    <w:rsid w:val="00CA3D46"/>
    <w:rsid w:val="00CA4897"/>
    <w:rsid w:val="00CA48D1"/>
    <w:rsid w:val="00CA52DB"/>
    <w:rsid w:val="00CA58C8"/>
    <w:rsid w:val="00CA5DEB"/>
    <w:rsid w:val="00CA6361"/>
    <w:rsid w:val="00CA6C21"/>
    <w:rsid w:val="00CA751D"/>
    <w:rsid w:val="00CA7565"/>
    <w:rsid w:val="00CA75E4"/>
    <w:rsid w:val="00CA7A70"/>
    <w:rsid w:val="00CB0D1C"/>
    <w:rsid w:val="00CB11A4"/>
    <w:rsid w:val="00CB2338"/>
    <w:rsid w:val="00CB3195"/>
    <w:rsid w:val="00CB3660"/>
    <w:rsid w:val="00CB47D6"/>
    <w:rsid w:val="00CB4D1B"/>
    <w:rsid w:val="00CB5074"/>
    <w:rsid w:val="00CB65DC"/>
    <w:rsid w:val="00CB66DC"/>
    <w:rsid w:val="00CB6C1A"/>
    <w:rsid w:val="00CB72D8"/>
    <w:rsid w:val="00CB734E"/>
    <w:rsid w:val="00CB77E3"/>
    <w:rsid w:val="00CB7E2F"/>
    <w:rsid w:val="00CC0620"/>
    <w:rsid w:val="00CC3774"/>
    <w:rsid w:val="00CC3F7C"/>
    <w:rsid w:val="00CC4AA9"/>
    <w:rsid w:val="00CC5138"/>
    <w:rsid w:val="00CC5337"/>
    <w:rsid w:val="00CC56B0"/>
    <w:rsid w:val="00CC67A4"/>
    <w:rsid w:val="00CC7284"/>
    <w:rsid w:val="00CC77F6"/>
    <w:rsid w:val="00CD0E0F"/>
    <w:rsid w:val="00CD0E1A"/>
    <w:rsid w:val="00CD1901"/>
    <w:rsid w:val="00CD2102"/>
    <w:rsid w:val="00CD22F4"/>
    <w:rsid w:val="00CD2C37"/>
    <w:rsid w:val="00CD3D26"/>
    <w:rsid w:val="00CD3FE3"/>
    <w:rsid w:val="00CD528C"/>
    <w:rsid w:val="00CD5415"/>
    <w:rsid w:val="00CD5CC4"/>
    <w:rsid w:val="00CD5E94"/>
    <w:rsid w:val="00CE06DE"/>
    <w:rsid w:val="00CE08D9"/>
    <w:rsid w:val="00CE167D"/>
    <w:rsid w:val="00CE23CB"/>
    <w:rsid w:val="00CE339B"/>
    <w:rsid w:val="00CE372D"/>
    <w:rsid w:val="00CE377C"/>
    <w:rsid w:val="00CE37D6"/>
    <w:rsid w:val="00CE5574"/>
    <w:rsid w:val="00CE5A81"/>
    <w:rsid w:val="00CE6236"/>
    <w:rsid w:val="00CE65A9"/>
    <w:rsid w:val="00CE65C3"/>
    <w:rsid w:val="00CE7974"/>
    <w:rsid w:val="00CE7A37"/>
    <w:rsid w:val="00CF0714"/>
    <w:rsid w:val="00CF197B"/>
    <w:rsid w:val="00CF1DDC"/>
    <w:rsid w:val="00CF4CE2"/>
    <w:rsid w:val="00CF63B6"/>
    <w:rsid w:val="00CF6763"/>
    <w:rsid w:val="00D00806"/>
    <w:rsid w:val="00D0113C"/>
    <w:rsid w:val="00D01D25"/>
    <w:rsid w:val="00D01D32"/>
    <w:rsid w:val="00D02288"/>
    <w:rsid w:val="00D023B1"/>
    <w:rsid w:val="00D0276E"/>
    <w:rsid w:val="00D04192"/>
    <w:rsid w:val="00D04A64"/>
    <w:rsid w:val="00D04A83"/>
    <w:rsid w:val="00D04C67"/>
    <w:rsid w:val="00D0545F"/>
    <w:rsid w:val="00D05793"/>
    <w:rsid w:val="00D0600D"/>
    <w:rsid w:val="00D065F1"/>
    <w:rsid w:val="00D06D3D"/>
    <w:rsid w:val="00D07124"/>
    <w:rsid w:val="00D072C4"/>
    <w:rsid w:val="00D103D1"/>
    <w:rsid w:val="00D1154F"/>
    <w:rsid w:val="00D12052"/>
    <w:rsid w:val="00D1207F"/>
    <w:rsid w:val="00D12471"/>
    <w:rsid w:val="00D12E0C"/>
    <w:rsid w:val="00D12FCD"/>
    <w:rsid w:val="00D13591"/>
    <w:rsid w:val="00D1377C"/>
    <w:rsid w:val="00D13BC3"/>
    <w:rsid w:val="00D13CA1"/>
    <w:rsid w:val="00D13CF2"/>
    <w:rsid w:val="00D142A9"/>
    <w:rsid w:val="00D1447D"/>
    <w:rsid w:val="00D150C6"/>
    <w:rsid w:val="00D15481"/>
    <w:rsid w:val="00D16718"/>
    <w:rsid w:val="00D167BD"/>
    <w:rsid w:val="00D17B0A"/>
    <w:rsid w:val="00D206E5"/>
    <w:rsid w:val="00D20AB9"/>
    <w:rsid w:val="00D22815"/>
    <w:rsid w:val="00D231C3"/>
    <w:rsid w:val="00D23C6A"/>
    <w:rsid w:val="00D23DD4"/>
    <w:rsid w:val="00D24464"/>
    <w:rsid w:val="00D24566"/>
    <w:rsid w:val="00D254F9"/>
    <w:rsid w:val="00D2571E"/>
    <w:rsid w:val="00D25AAC"/>
    <w:rsid w:val="00D25CDE"/>
    <w:rsid w:val="00D26133"/>
    <w:rsid w:val="00D26F9C"/>
    <w:rsid w:val="00D27EF0"/>
    <w:rsid w:val="00D302A4"/>
    <w:rsid w:val="00D305F5"/>
    <w:rsid w:val="00D30B36"/>
    <w:rsid w:val="00D31FA7"/>
    <w:rsid w:val="00D32177"/>
    <w:rsid w:val="00D32211"/>
    <w:rsid w:val="00D326F0"/>
    <w:rsid w:val="00D329D9"/>
    <w:rsid w:val="00D32A36"/>
    <w:rsid w:val="00D3317D"/>
    <w:rsid w:val="00D331A7"/>
    <w:rsid w:val="00D3353F"/>
    <w:rsid w:val="00D33BB0"/>
    <w:rsid w:val="00D33EF6"/>
    <w:rsid w:val="00D34401"/>
    <w:rsid w:val="00D3450E"/>
    <w:rsid w:val="00D349C3"/>
    <w:rsid w:val="00D35797"/>
    <w:rsid w:val="00D35C7E"/>
    <w:rsid w:val="00D360C9"/>
    <w:rsid w:val="00D363A1"/>
    <w:rsid w:val="00D364F9"/>
    <w:rsid w:val="00D36E21"/>
    <w:rsid w:val="00D3749E"/>
    <w:rsid w:val="00D378ED"/>
    <w:rsid w:val="00D37F12"/>
    <w:rsid w:val="00D405FD"/>
    <w:rsid w:val="00D409B4"/>
    <w:rsid w:val="00D41A23"/>
    <w:rsid w:val="00D41ED1"/>
    <w:rsid w:val="00D42041"/>
    <w:rsid w:val="00D42079"/>
    <w:rsid w:val="00D4252B"/>
    <w:rsid w:val="00D4347E"/>
    <w:rsid w:val="00D434CD"/>
    <w:rsid w:val="00D43949"/>
    <w:rsid w:val="00D43BBA"/>
    <w:rsid w:val="00D44AA1"/>
    <w:rsid w:val="00D455F8"/>
    <w:rsid w:val="00D465F0"/>
    <w:rsid w:val="00D46796"/>
    <w:rsid w:val="00D46CB4"/>
    <w:rsid w:val="00D5099B"/>
    <w:rsid w:val="00D50BFB"/>
    <w:rsid w:val="00D52526"/>
    <w:rsid w:val="00D534D2"/>
    <w:rsid w:val="00D53762"/>
    <w:rsid w:val="00D54128"/>
    <w:rsid w:val="00D54B27"/>
    <w:rsid w:val="00D54C08"/>
    <w:rsid w:val="00D5529A"/>
    <w:rsid w:val="00D55CBF"/>
    <w:rsid w:val="00D55F12"/>
    <w:rsid w:val="00D55F33"/>
    <w:rsid w:val="00D56701"/>
    <w:rsid w:val="00D5774B"/>
    <w:rsid w:val="00D57CD2"/>
    <w:rsid w:val="00D57D76"/>
    <w:rsid w:val="00D6041A"/>
    <w:rsid w:val="00D60423"/>
    <w:rsid w:val="00D606D0"/>
    <w:rsid w:val="00D60BF4"/>
    <w:rsid w:val="00D611E2"/>
    <w:rsid w:val="00D62E6B"/>
    <w:rsid w:val="00D63961"/>
    <w:rsid w:val="00D639B8"/>
    <w:rsid w:val="00D639ED"/>
    <w:rsid w:val="00D65079"/>
    <w:rsid w:val="00D660FA"/>
    <w:rsid w:val="00D66897"/>
    <w:rsid w:val="00D678E5"/>
    <w:rsid w:val="00D67F0C"/>
    <w:rsid w:val="00D67F2F"/>
    <w:rsid w:val="00D70025"/>
    <w:rsid w:val="00D70921"/>
    <w:rsid w:val="00D71004"/>
    <w:rsid w:val="00D71CF5"/>
    <w:rsid w:val="00D721A7"/>
    <w:rsid w:val="00D72653"/>
    <w:rsid w:val="00D729F1"/>
    <w:rsid w:val="00D7425C"/>
    <w:rsid w:val="00D74FB1"/>
    <w:rsid w:val="00D75211"/>
    <w:rsid w:val="00D761AA"/>
    <w:rsid w:val="00D76E88"/>
    <w:rsid w:val="00D77099"/>
    <w:rsid w:val="00D8098E"/>
    <w:rsid w:val="00D80C1A"/>
    <w:rsid w:val="00D81028"/>
    <w:rsid w:val="00D81272"/>
    <w:rsid w:val="00D82297"/>
    <w:rsid w:val="00D8229E"/>
    <w:rsid w:val="00D82864"/>
    <w:rsid w:val="00D82D29"/>
    <w:rsid w:val="00D82DC5"/>
    <w:rsid w:val="00D830FE"/>
    <w:rsid w:val="00D83513"/>
    <w:rsid w:val="00D83C7B"/>
    <w:rsid w:val="00D844B6"/>
    <w:rsid w:val="00D849C4"/>
    <w:rsid w:val="00D864D7"/>
    <w:rsid w:val="00D8711A"/>
    <w:rsid w:val="00D907DB"/>
    <w:rsid w:val="00D91A21"/>
    <w:rsid w:val="00D9280E"/>
    <w:rsid w:val="00D92FC1"/>
    <w:rsid w:val="00D931E0"/>
    <w:rsid w:val="00D9397C"/>
    <w:rsid w:val="00D93C12"/>
    <w:rsid w:val="00D93D03"/>
    <w:rsid w:val="00D93F2F"/>
    <w:rsid w:val="00D94ECD"/>
    <w:rsid w:val="00D94FF9"/>
    <w:rsid w:val="00D95608"/>
    <w:rsid w:val="00D963C0"/>
    <w:rsid w:val="00D963EC"/>
    <w:rsid w:val="00D96B16"/>
    <w:rsid w:val="00D976C7"/>
    <w:rsid w:val="00D979B7"/>
    <w:rsid w:val="00D97E88"/>
    <w:rsid w:val="00DA0394"/>
    <w:rsid w:val="00DA05C4"/>
    <w:rsid w:val="00DA164F"/>
    <w:rsid w:val="00DA1D55"/>
    <w:rsid w:val="00DA1FDF"/>
    <w:rsid w:val="00DA2039"/>
    <w:rsid w:val="00DA221D"/>
    <w:rsid w:val="00DA267B"/>
    <w:rsid w:val="00DA2BCB"/>
    <w:rsid w:val="00DA318F"/>
    <w:rsid w:val="00DA4A57"/>
    <w:rsid w:val="00DA51C9"/>
    <w:rsid w:val="00DA522D"/>
    <w:rsid w:val="00DA77F8"/>
    <w:rsid w:val="00DB0240"/>
    <w:rsid w:val="00DB0FF7"/>
    <w:rsid w:val="00DB111D"/>
    <w:rsid w:val="00DB29C4"/>
    <w:rsid w:val="00DB2AD9"/>
    <w:rsid w:val="00DB2C6F"/>
    <w:rsid w:val="00DB3DF9"/>
    <w:rsid w:val="00DB4096"/>
    <w:rsid w:val="00DB4387"/>
    <w:rsid w:val="00DB44A1"/>
    <w:rsid w:val="00DB463B"/>
    <w:rsid w:val="00DB55E9"/>
    <w:rsid w:val="00DB59E8"/>
    <w:rsid w:val="00DB5C50"/>
    <w:rsid w:val="00DB6476"/>
    <w:rsid w:val="00DB66C7"/>
    <w:rsid w:val="00DB7A53"/>
    <w:rsid w:val="00DB7B13"/>
    <w:rsid w:val="00DC0035"/>
    <w:rsid w:val="00DC038F"/>
    <w:rsid w:val="00DC1354"/>
    <w:rsid w:val="00DC14A5"/>
    <w:rsid w:val="00DC16ED"/>
    <w:rsid w:val="00DC18C0"/>
    <w:rsid w:val="00DC1F82"/>
    <w:rsid w:val="00DC208E"/>
    <w:rsid w:val="00DC26DB"/>
    <w:rsid w:val="00DC3085"/>
    <w:rsid w:val="00DC315D"/>
    <w:rsid w:val="00DC3197"/>
    <w:rsid w:val="00DC34B6"/>
    <w:rsid w:val="00DC4E0B"/>
    <w:rsid w:val="00DC55C4"/>
    <w:rsid w:val="00DC5E69"/>
    <w:rsid w:val="00DC689F"/>
    <w:rsid w:val="00DC6AC6"/>
    <w:rsid w:val="00DC7213"/>
    <w:rsid w:val="00DC7F53"/>
    <w:rsid w:val="00DD09F0"/>
    <w:rsid w:val="00DD14C2"/>
    <w:rsid w:val="00DD2CBC"/>
    <w:rsid w:val="00DD32C3"/>
    <w:rsid w:val="00DD4F2E"/>
    <w:rsid w:val="00DD50F6"/>
    <w:rsid w:val="00DD54E4"/>
    <w:rsid w:val="00DD749C"/>
    <w:rsid w:val="00DD793C"/>
    <w:rsid w:val="00DD7992"/>
    <w:rsid w:val="00DE00E8"/>
    <w:rsid w:val="00DE0FC9"/>
    <w:rsid w:val="00DE1216"/>
    <w:rsid w:val="00DE2316"/>
    <w:rsid w:val="00DE23B8"/>
    <w:rsid w:val="00DE25A0"/>
    <w:rsid w:val="00DE3D67"/>
    <w:rsid w:val="00DE466C"/>
    <w:rsid w:val="00DE4C9B"/>
    <w:rsid w:val="00DE5603"/>
    <w:rsid w:val="00DE5BEB"/>
    <w:rsid w:val="00DE5EFB"/>
    <w:rsid w:val="00DE621A"/>
    <w:rsid w:val="00DE7A4F"/>
    <w:rsid w:val="00DE7AAF"/>
    <w:rsid w:val="00DE7F3C"/>
    <w:rsid w:val="00DF079F"/>
    <w:rsid w:val="00DF1048"/>
    <w:rsid w:val="00DF20BB"/>
    <w:rsid w:val="00DF20C0"/>
    <w:rsid w:val="00DF218F"/>
    <w:rsid w:val="00DF2337"/>
    <w:rsid w:val="00DF2DF2"/>
    <w:rsid w:val="00DF3A9B"/>
    <w:rsid w:val="00DF3CBB"/>
    <w:rsid w:val="00DF3CD0"/>
    <w:rsid w:val="00DF3DBE"/>
    <w:rsid w:val="00DF491F"/>
    <w:rsid w:val="00DF5031"/>
    <w:rsid w:val="00DF7573"/>
    <w:rsid w:val="00E003E4"/>
    <w:rsid w:val="00E014CC"/>
    <w:rsid w:val="00E0166B"/>
    <w:rsid w:val="00E01D72"/>
    <w:rsid w:val="00E020E7"/>
    <w:rsid w:val="00E02421"/>
    <w:rsid w:val="00E0347A"/>
    <w:rsid w:val="00E03ABF"/>
    <w:rsid w:val="00E044C6"/>
    <w:rsid w:val="00E04573"/>
    <w:rsid w:val="00E0540F"/>
    <w:rsid w:val="00E0650F"/>
    <w:rsid w:val="00E067CA"/>
    <w:rsid w:val="00E06A77"/>
    <w:rsid w:val="00E06EBC"/>
    <w:rsid w:val="00E07C2F"/>
    <w:rsid w:val="00E11006"/>
    <w:rsid w:val="00E11D43"/>
    <w:rsid w:val="00E13061"/>
    <w:rsid w:val="00E14138"/>
    <w:rsid w:val="00E1592A"/>
    <w:rsid w:val="00E15E03"/>
    <w:rsid w:val="00E162FD"/>
    <w:rsid w:val="00E164A1"/>
    <w:rsid w:val="00E16A6D"/>
    <w:rsid w:val="00E172DE"/>
    <w:rsid w:val="00E17DB8"/>
    <w:rsid w:val="00E17E5B"/>
    <w:rsid w:val="00E2082F"/>
    <w:rsid w:val="00E20A29"/>
    <w:rsid w:val="00E21319"/>
    <w:rsid w:val="00E214E3"/>
    <w:rsid w:val="00E21F97"/>
    <w:rsid w:val="00E2233F"/>
    <w:rsid w:val="00E225FD"/>
    <w:rsid w:val="00E22B25"/>
    <w:rsid w:val="00E23B0F"/>
    <w:rsid w:val="00E2517F"/>
    <w:rsid w:val="00E251F0"/>
    <w:rsid w:val="00E256B8"/>
    <w:rsid w:val="00E25B13"/>
    <w:rsid w:val="00E25B31"/>
    <w:rsid w:val="00E25D08"/>
    <w:rsid w:val="00E26894"/>
    <w:rsid w:val="00E275E0"/>
    <w:rsid w:val="00E27C4A"/>
    <w:rsid w:val="00E27CC8"/>
    <w:rsid w:val="00E305CF"/>
    <w:rsid w:val="00E31BCA"/>
    <w:rsid w:val="00E32CDC"/>
    <w:rsid w:val="00E3311F"/>
    <w:rsid w:val="00E33446"/>
    <w:rsid w:val="00E338B8"/>
    <w:rsid w:val="00E341D4"/>
    <w:rsid w:val="00E34E83"/>
    <w:rsid w:val="00E34ECD"/>
    <w:rsid w:val="00E351DF"/>
    <w:rsid w:val="00E35767"/>
    <w:rsid w:val="00E369C7"/>
    <w:rsid w:val="00E36CF9"/>
    <w:rsid w:val="00E36DE2"/>
    <w:rsid w:val="00E373F0"/>
    <w:rsid w:val="00E37C3B"/>
    <w:rsid w:val="00E37ED4"/>
    <w:rsid w:val="00E40062"/>
    <w:rsid w:val="00E400CF"/>
    <w:rsid w:val="00E405D0"/>
    <w:rsid w:val="00E40EFA"/>
    <w:rsid w:val="00E41566"/>
    <w:rsid w:val="00E4172C"/>
    <w:rsid w:val="00E41A3C"/>
    <w:rsid w:val="00E41BF9"/>
    <w:rsid w:val="00E41C1E"/>
    <w:rsid w:val="00E41C4D"/>
    <w:rsid w:val="00E41D2E"/>
    <w:rsid w:val="00E42095"/>
    <w:rsid w:val="00E423F6"/>
    <w:rsid w:val="00E424BD"/>
    <w:rsid w:val="00E42581"/>
    <w:rsid w:val="00E44452"/>
    <w:rsid w:val="00E45507"/>
    <w:rsid w:val="00E4551D"/>
    <w:rsid w:val="00E45C22"/>
    <w:rsid w:val="00E46628"/>
    <w:rsid w:val="00E46BF0"/>
    <w:rsid w:val="00E46E1A"/>
    <w:rsid w:val="00E46F86"/>
    <w:rsid w:val="00E47B02"/>
    <w:rsid w:val="00E509E0"/>
    <w:rsid w:val="00E51FFE"/>
    <w:rsid w:val="00E52F90"/>
    <w:rsid w:val="00E53280"/>
    <w:rsid w:val="00E53627"/>
    <w:rsid w:val="00E53776"/>
    <w:rsid w:val="00E53B2A"/>
    <w:rsid w:val="00E53F50"/>
    <w:rsid w:val="00E54B40"/>
    <w:rsid w:val="00E56411"/>
    <w:rsid w:val="00E56C2F"/>
    <w:rsid w:val="00E57229"/>
    <w:rsid w:val="00E60EFC"/>
    <w:rsid w:val="00E62B57"/>
    <w:rsid w:val="00E62F15"/>
    <w:rsid w:val="00E64138"/>
    <w:rsid w:val="00E66312"/>
    <w:rsid w:val="00E66E2E"/>
    <w:rsid w:val="00E673DE"/>
    <w:rsid w:val="00E6778A"/>
    <w:rsid w:val="00E7107A"/>
    <w:rsid w:val="00E71830"/>
    <w:rsid w:val="00E72081"/>
    <w:rsid w:val="00E721B2"/>
    <w:rsid w:val="00E7221B"/>
    <w:rsid w:val="00E72B07"/>
    <w:rsid w:val="00E7366A"/>
    <w:rsid w:val="00E73E77"/>
    <w:rsid w:val="00E73FDE"/>
    <w:rsid w:val="00E74D48"/>
    <w:rsid w:val="00E75060"/>
    <w:rsid w:val="00E75170"/>
    <w:rsid w:val="00E756E7"/>
    <w:rsid w:val="00E7611A"/>
    <w:rsid w:val="00E763BA"/>
    <w:rsid w:val="00E76CAF"/>
    <w:rsid w:val="00E76CB0"/>
    <w:rsid w:val="00E77C97"/>
    <w:rsid w:val="00E8016C"/>
    <w:rsid w:val="00E80AFB"/>
    <w:rsid w:val="00E81113"/>
    <w:rsid w:val="00E81385"/>
    <w:rsid w:val="00E82C91"/>
    <w:rsid w:val="00E837C5"/>
    <w:rsid w:val="00E83B62"/>
    <w:rsid w:val="00E83BA2"/>
    <w:rsid w:val="00E84A49"/>
    <w:rsid w:val="00E84BA7"/>
    <w:rsid w:val="00E8545F"/>
    <w:rsid w:val="00E85D59"/>
    <w:rsid w:val="00E8780D"/>
    <w:rsid w:val="00E87A01"/>
    <w:rsid w:val="00E906B2"/>
    <w:rsid w:val="00E92BE1"/>
    <w:rsid w:val="00E92D94"/>
    <w:rsid w:val="00E9377D"/>
    <w:rsid w:val="00E94500"/>
    <w:rsid w:val="00E94AC1"/>
    <w:rsid w:val="00E94E03"/>
    <w:rsid w:val="00E950D8"/>
    <w:rsid w:val="00E97129"/>
    <w:rsid w:val="00E97875"/>
    <w:rsid w:val="00E9790E"/>
    <w:rsid w:val="00E979C3"/>
    <w:rsid w:val="00EA081C"/>
    <w:rsid w:val="00EA09F1"/>
    <w:rsid w:val="00EA21D4"/>
    <w:rsid w:val="00EA28A6"/>
    <w:rsid w:val="00EA294D"/>
    <w:rsid w:val="00EA321C"/>
    <w:rsid w:val="00EA56B8"/>
    <w:rsid w:val="00EA6B8D"/>
    <w:rsid w:val="00EB040B"/>
    <w:rsid w:val="00EB057D"/>
    <w:rsid w:val="00EB078E"/>
    <w:rsid w:val="00EB0BEC"/>
    <w:rsid w:val="00EB1B5F"/>
    <w:rsid w:val="00EB261E"/>
    <w:rsid w:val="00EB2910"/>
    <w:rsid w:val="00EB3A3B"/>
    <w:rsid w:val="00EB4E8C"/>
    <w:rsid w:val="00EB5438"/>
    <w:rsid w:val="00EB59EC"/>
    <w:rsid w:val="00EB64B9"/>
    <w:rsid w:val="00EB738F"/>
    <w:rsid w:val="00EB7943"/>
    <w:rsid w:val="00EB7A02"/>
    <w:rsid w:val="00EC01AD"/>
    <w:rsid w:val="00EC0700"/>
    <w:rsid w:val="00EC1BEB"/>
    <w:rsid w:val="00EC1FE2"/>
    <w:rsid w:val="00EC23DB"/>
    <w:rsid w:val="00EC250E"/>
    <w:rsid w:val="00EC2707"/>
    <w:rsid w:val="00EC27C2"/>
    <w:rsid w:val="00EC2C16"/>
    <w:rsid w:val="00EC2CAE"/>
    <w:rsid w:val="00EC3088"/>
    <w:rsid w:val="00EC335C"/>
    <w:rsid w:val="00EC3D1F"/>
    <w:rsid w:val="00EC56D3"/>
    <w:rsid w:val="00EC5B72"/>
    <w:rsid w:val="00EC6208"/>
    <w:rsid w:val="00EC7341"/>
    <w:rsid w:val="00EC75BB"/>
    <w:rsid w:val="00ED01C7"/>
    <w:rsid w:val="00ED086B"/>
    <w:rsid w:val="00ED089B"/>
    <w:rsid w:val="00ED0F18"/>
    <w:rsid w:val="00ED1234"/>
    <w:rsid w:val="00ED1568"/>
    <w:rsid w:val="00ED1669"/>
    <w:rsid w:val="00ED1915"/>
    <w:rsid w:val="00ED1B72"/>
    <w:rsid w:val="00ED1E43"/>
    <w:rsid w:val="00ED2000"/>
    <w:rsid w:val="00ED283D"/>
    <w:rsid w:val="00ED2B56"/>
    <w:rsid w:val="00ED2C90"/>
    <w:rsid w:val="00ED3EFF"/>
    <w:rsid w:val="00ED447A"/>
    <w:rsid w:val="00ED568E"/>
    <w:rsid w:val="00ED6E95"/>
    <w:rsid w:val="00ED7463"/>
    <w:rsid w:val="00ED7D3C"/>
    <w:rsid w:val="00EE0DB3"/>
    <w:rsid w:val="00EE13E7"/>
    <w:rsid w:val="00EE24DC"/>
    <w:rsid w:val="00EE2531"/>
    <w:rsid w:val="00EE2F8E"/>
    <w:rsid w:val="00EE3E73"/>
    <w:rsid w:val="00EE49D1"/>
    <w:rsid w:val="00EE5995"/>
    <w:rsid w:val="00EE6108"/>
    <w:rsid w:val="00EE7E68"/>
    <w:rsid w:val="00EF0674"/>
    <w:rsid w:val="00EF188E"/>
    <w:rsid w:val="00EF2157"/>
    <w:rsid w:val="00EF3626"/>
    <w:rsid w:val="00EF395A"/>
    <w:rsid w:val="00EF40C2"/>
    <w:rsid w:val="00EF4E1D"/>
    <w:rsid w:val="00EF5127"/>
    <w:rsid w:val="00EF54CD"/>
    <w:rsid w:val="00EF712E"/>
    <w:rsid w:val="00EF7E4D"/>
    <w:rsid w:val="00F02EC5"/>
    <w:rsid w:val="00F02FAD"/>
    <w:rsid w:val="00F03423"/>
    <w:rsid w:val="00F0350E"/>
    <w:rsid w:val="00F03515"/>
    <w:rsid w:val="00F03E1E"/>
    <w:rsid w:val="00F04C03"/>
    <w:rsid w:val="00F04D2C"/>
    <w:rsid w:val="00F04E68"/>
    <w:rsid w:val="00F05945"/>
    <w:rsid w:val="00F0609A"/>
    <w:rsid w:val="00F06966"/>
    <w:rsid w:val="00F06B06"/>
    <w:rsid w:val="00F06C84"/>
    <w:rsid w:val="00F0719D"/>
    <w:rsid w:val="00F0798B"/>
    <w:rsid w:val="00F10899"/>
    <w:rsid w:val="00F11759"/>
    <w:rsid w:val="00F11A02"/>
    <w:rsid w:val="00F11AF8"/>
    <w:rsid w:val="00F11C33"/>
    <w:rsid w:val="00F12F0D"/>
    <w:rsid w:val="00F130FC"/>
    <w:rsid w:val="00F1327C"/>
    <w:rsid w:val="00F13713"/>
    <w:rsid w:val="00F13DCA"/>
    <w:rsid w:val="00F149B5"/>
    <w:rsid w:val="00F14F36"/>
    <w:rsid w:val="00F15983"/>
    <w:rsid w:val="00F17029"/>
    <w:rsid w:val="00F17C40"/>
    <w:rsid w:val="00F17D41"/>
    <w:rsid w:val="00F20FB1"/>
    <w:rsid w:val="00F21A52"/>
    <w:rsid w:val="00F22179"/>
    <w:rsid w:val="00F22726"/>
    <w:rsid w:val="00F2280A"/>
    <w:rsid w:val="00F230A9"/>
    <w:rsid w:val="00F24AD2"/>
    <w:rsid w:val="00F25386"/>
    <w:rsid w:val="00F26648"/>
    <w:rsid w:val="00F26840"/>
    <w:rsid w:val="00F27502"/>
    <w:rsid w:val="00F276AB"/>
    <w:rsid w:val="00F27822"/>
    <w:rsid w:val="00F30769"/>
    <w:rsid w:val="00F3129D"/>
    <w:rsid w:val="00F312A0"/>
    <w:rsid w:val="00F3142E"/>
    <w:rsid w:val="00F31C72"/>
    <w:rsid w:val="00F31DFB"/>
    <w:rsid w:val="00F32687"/>
    <w:rsid w:val="00F32911"/>
    <w:rsid w:val="00F32E63"/>
    <w:rsid w:val="00F3394D"/>
    <w:rsid w:val="00F33AE0"/>
    <w:rsid w:val="00F33CB8"/>
    <w:rsid w:val="00F34026"/>
    <w:rsid w:val="00F3411F"/>
    <w:rsid w:val="00F34805"/>
    <w:rsid w:val="00F34D4E"/>
    <w:rsid w:val="00F354C3"/>
    <w:rsid w:val="00F35581"/>
    <w:rsid w:val="00F35D72"/>
    <w:rsid w:val="00F366EA"/>
    <w:rsid w:val="00F37490"/>
    <w:rsid w:val="00F374F5"/>
    <w:rsid w:val="00F3798B"/>
    <w:rsid w:val="00F37AB8"/>
    <w:rsid w:val="00F40911"/>
    <w:rsid w:val="00F4146D"/>
    <w:rsid w:val="00F41D67"/>
    <w:rsid w:val="00F42244"/>
    <w:rsid w:val="00F42B4C"/>
    <w:rsid w:val="00F43F30"/>
    <w:rsid w:val="00F44003"/>
    <w:rsid w:val="00F44CB1"/>
    <w:rsid w:val="00F44D43"/>
    <w:rsid w:val="00F464D8"/>
    <w:rsid w:val="00F4697B"/>
    <w:rsid w:val="00F46AF8"/>
    <w:rsid w:val="00F471CC"/>
    <w:rsid w:val="00F53859"/>
    <w:rsid w:val="00F5412F"/>
    <w:rsid w:val="00F54237"/>
    <w:rsid w:val="00F55053"/>
    <w:rsid w:val="00F56140"/>
    <w:rsid w:val="00F5622C"/>
    <w:rsid w:val="00F56730"/>
    <w:rsid w:val="00F567C3"/>
    <w:rsid w:val="00F611D1"/>
    <w:rsid w:val="00F61496"/>
    <w:rsid w:val="00F632AE"/>
    <w:rsid w:val="00F635BF"/>
    <w:rsid w:val="00F636A5"/>
    <w:rsid w:val="00F64D73"/>
    <w:rsid w:val="00F64DC8"/>
    <w:rsid w:val="00F661BA"/>
    <w:rsid w:val="00F67583"/>
    <w:rsid w:val="00F67603"/>
    <w:rsid w:val="00F676D5"/>
    <w:rsid w:val="00F67E82"/>
    <w:rsid w:val="00F70685"/>
    <w:rsid w:val="00F70C2E"/>
    <w:rsid w:val="00F71A59"/>
    <w:rsid w:val="00F7272F"/>
    <w:rsid w:val="00F72AD2"/>
    <w:rsid w:val="00F72F01"/>
    <w:rsid w:val="00F72F96"/>
    <w:rsid w:val="00F738A5"/>
    <w:rsid w:val="00F73DA0"/>
    <w:rsid w:val="00F73FCD"/>
    <w:rsid w:val="00F7417A"/>
    <w:rsid w:val="00F75432"/>
    <w:rsid w:val="00F75467"/>
    <w:rsid w:val="00F7577A"/>
    <w:rsid w:val="00F76CDC"/>
    <w:rsid w:val="00F8002D"/>
    <w:rsid w:val="00F816E5"/>
    <w:rsid w:val="00F81F6C"/>
    <w:rsid w:val="00F822FB"/>
    <w:rsid w:val="00F825C0"/>
    <w:rsid w:val="00F82A32"/>
    <w:rsid w:val="00F82DB2"/>
    <w:rsid w:val="00F83AE2"/>
    <w:rsid w:val="00F84427"/>
    <w:rsid w:val="00F845C1"/>
    <w:rsid w:val="00F84840"/>
    <w:rsid w:val="00F84AB2"/>
    <w:rsid w:val="00F852DD"/>
    <w:rsid w:val="00F85570"/>
    <w:rsid w:val="00F857C3"/>
    <w:rsid w:val="00F85F84"/>
    <w:rsid w:val="00F87561"/>
    <w:rsid w:val="00F87B4F"/>
    <w:rsid w:val="00F87D2B"/>
    <w:rsid w:val="00F912CF"/>
    <w:rsid w:val="00F91352"/>
    <w:rsid w:val="00F915AB"/>
    <w:rsid w:val="00F91731"/>
    <w:rsid w:val="00F9271D"/>
    <w:rsid w:val="00F92A5E"/>
    <w:rsid w:val="00F93637"/>
    <w:rsid w:val="00F94756"/>
    <w:rsid w:val="00F94A80"/>
    <w:rsid w:val="00F94CAE"/>
    <w:rsid w:val="00F96D36"/>
    <w:rsid w:val="00F96D95"/>
    <w:rsid w:val="00F977FE"/>
    <w:rsid w:val="00F97FF1"/>
    <w:rsid w:val="00FA03B9"/>
    <w:rsid w:val="00FA1CB8"/>
    <w:rsid w:val="00FA1D52"/>
    <w:rsid w:val="00FA1EC9"/>
    <w:rsid w:val="00FA26E9"/>
    <w:rsid w:val="00FA2B75"/>
    <w:rsid w:val="00FA2EE1"/>
    <w:rsid w:val="00FA328C"/>
    <w:rsid w:val="00FA4383"/>
    <w:rsid w:val="00FA4977"/>
    <w:rsid w:val="00FA61E6"/>
    <w:rsid w:val="00FA6843"/>
    <w:rsid w:val="00FA6885"/>
    <w:rsid w:val="00FA6D90"/>
    <w:rsid w:val="00FA7963"/>
    <w:rsid w:val="00FA7C6E"/>
    <w:rsid w:val="00FA7D17"/>
    <w:rsid w:val="00FB0FA6"/>
    <w:rsid w:val="00FB1824"/>
    <w:rsid w:val="00FB19DD"/>
    <w:rsid w:val="00FB1A38"/>
    <w:rsid w:val="00FB22A9"/>
    <w:rsid w:val="00FB2721"/>
    <w:rsid w:val="00FB28F5"/>
    <w:rsid w:val="00FB3EA7"/>
    <w:rsid w:val="00FB3EAC"/>
    <w:rsid w:val="00FB60B5"/>
    <w:rsid w:val="00FB6A95"/>
    <w:rsid w:val="00FB730F"/>
    <w:rsid w:val="00FB7902"/>
    <w:rsid w:val="00FC069A"/>
    <w:rsid w:val="00FC0CA6"/>
    <w:rsid w:val="00FC0D17"/>
    <w:rsid w:val="00FC1031"/>
    <w:rsid w:val="00FC14DC"/>
    <w:rsid w:val="00FC1705"/>
    <w:rsid w:val="00FC226B"/>
    <w:rsid w:val="00FC2FA0"/>
    <w:rsid w:val="00FC4186"/>
    <w:rsid w:val="00FC4C99"/>
    <w:rsid w:val="00FC534C"/>
    <w:rsid w:val="00FC538C"/>
    <w:rsid w:val="00FC58A7"/>
    <w:rsid w:val="00FC5977"/>
    <w:rsid w:val="00FC5F0E"/>
    <w:rsid w:val="00FC6E86"/>
    <w:rsid w:val="00FD06FD"/>
    <w:rsid w:val="00FD09B7"/>
    <w:rsid w:val="00FD1249"/>
    <w:rsid w:val="00FD1783"/>
    <w:rsid w:val="00FD17FB"/>
    <w:rsid w:val="00FD18FD"/>
    <w:rsid w:val="00FD2CB8"/>
    <w:rsid w:val="00FD301F"/>
    <w:rsid w:val="00FD3175"/>
    <w:rsid w:val="00FD3F99"/>
    <w:rsid w:val="00FD568B"/>
    <w:rsid w:val="00FD568C"/>
    <w:rsid w:val="00FD571E"/>
    <w:rsid w:val="00FD608A"/>
    <w:rsid w:val="00FD6758"/>
    <w:rsid w:val="00FD6ECA"/>
    <w:rsid w:val="00FD7C86"/>
    <w:rsid w:val="00FE073A"/>
    <w:rsid w:val="00FE0D24"/>
    <w:rsid w:val="00FE27A2"/>
    <w:rsid w:val="00FE37F3"/>
    <w:rsid w:val="00FE4FE6"/>
    <w:rsid w:val="00FE60B6"/>
    <w:rsid w:val="00FE61EB"/>
    <w:rsid w:val="00FE6948"/>
    <w:rsid w:val="00FF2136"/>
    <w:rsid w:val="00FF2844"/>
    <w:rsid w:val="00FF2C84"/>
    <w:rsid w:val="00FF333C"/>
    <w:rsid w:val="00FF392D"/>
    <w:rsid w:val="00FF39C1"/>
    <w:rsid w:val="00FF3BE8"/>
    <w:rsid w:val="00FF472A"/>
    <w:rsid w:val="00FF47F0"/>
    <w:rsid w:val="00FF517A"/>
    <w:rsid w:val="00FF59B2"/>
    <w:rsid w:val="00FF60D3"/>
    <w:rsid w:val="00FF6376"/>
    <w:rsid w:val="00FF75D6"/>
    <w:rsid w:val="01159525"/>
    <w:rsid w:val="0176E06B"/>
    <w:rsid w:val="01A59E99"/>
    <w:rsid w:val="03AA2F2E"/>
    <w:rsid w:val="03D8772D"/>
    <w:rsid w:val="04216869"/>
    <w:rsid w:val="0477F388"/>
    <w:rsid w:val="06F3318E"/>
    <w:rsid w:val="07A360D9"/>
    <w:rsid w:val="081A3535"/>
    <w:rsid w:val="081F63B2"/>
    <w:rsid w:val="084AF15D"/>
    <w:rsid w:val="08EB2E43"/>
    <w:rsid w:val="092D9B45"/>
    <w:rsid w:val="0A423A2E"/>
    <w:rsid w:val="0A447A86"/>
    <w:rsid w:val="0A48EA41"/>
    <w:rsid w:val="0A8E2464"/>
    <w:rsid w:val="0AA1D67F"/>
    <w:rsid w:val="0AF3F212"/>
    <w:rsid w:val="0B14DB44"/>
    <w:rsid w:val="0BC34BFB"/>
    <w:rsid w:val="0BD2A209"/>
    <w:rsid w:val="0F2058A4"/>
    <w:rsid w:val="0F2284F8"/>
    <w:rsid w:val="106F89D9"/>
    <w:rsid w:val="109E7664"/>
    <w:rsid w:val="139F9851"/>
    <w:rsid w:val="1514EDA6"/>
    <w:rsid w:val="156E37C1"/>
    <w:rsid w:val="15C46236"/>
    <w:rsid w:val="16F4F609"/>
    <w:rsid w:val="170D4CA0"/>
    <w:rsid w:val="171E5077"/>
    <w:rsid w:val="18834209"/>
    <w:rsid w:val="1896904B"/>
    <w:rsid w:val="18D3651E"/>
    <w:rsid w:val="191F411A"/>
    <w:rsid w:val="1B4A4A77"/>
    <w:rsid w:val="1BA99060"/>
    <w:rsid w:val="1BAFA75B"/>
    <w:rsid w:val="1BEE0D5A"/>
    <w:rsid w:val="1C365BF1"/>
    <w:rsid w:val="1D834A18"/>
    <w:rsid w:val="1DDE8354"/>
    <w:rsid w:val="1E3873B9"/>
    <w:rsid w:val="1EC7D025"/>
    <w:rsid w:val="20578926"/>
    <w:rsid w:val="2210183A"/>
    <w:rsid w:val="22252595"/>
    <w:rsid w:val="22524CCA"/>
    <w:rsid w:val="22D118E1"/>
    <w:rsid w:val="230085D1"/>
    <w:rsid w:val="232DBD89"/>
    <w:rsid w:val="2456D50D"/>
    <w:rsid w:val="249C37D1"/>
    <w:rsid w:val="253F521D"/>
    <w:rsid w:val="255FC009"/>
    <w:rsid w:val="260861CF"/>
    <w:rsid w:val="27026067"/>
    <w:rsid w:val="276935E5"/>
    <w:rsid w:val="27AB7986"/>
    <w:rsid w:val="2801D66D"/>
    <w:rsid w:val="289F0F70"/>
    <w:rsid w:val="28C1768A"/>
    <w:rsid w:val="2B466A90"/>
    <w:rsid w:val="2CDB19BE"/>
    <w:rsid w:val="2CDB4981"/>
    <w:rsid w:val="2D85BDD4"/>
    <w:rsid w:val="2E66297C"/>
    <w:rsid w:val="2F834604"/>
    <w:rsid w:val="31502625"/>
    <w:rsid w:val="31DE83B7"/>
    <w:rsid w:val="32172C39"/>
    <w:rsid w:val="32952D29"/>
    <w:rsid w:val="32B6ADE2"/>
    <w:rsid w:val="32CCE32A"/>
    <w:rsid w:val="3336790E"/>
    <w:rsid w:val="3357BFB5"/>
    <w:rsid w:val="335C9112"/>
    <w:rsid w:val="343C88AA"/>
    <w:rsid w:val="34793448"/>
    <w:rsid w:val="351FECD3"/>
    <w:rsid w:val="35513758"/>
    <w:rsid w:val="35EE4EA4"/>
    <w:rsid w:val="36214F62"/>
    <w:rsid w:val="376B3F6A"/>
    <w:rsid w:val="377FCDD7"/>
    <w:rsid w:val="39ABDBD8"/>
    <w:rsid w:val="39C88DEE"/>
    <w:rsid w:val="3A3520B3"/>
    <w:rsid w:val="3A914737"/>
    <w:rsid w:val="3B23E0FA"/>
    <w:rsid w:val="3B739BEA"/>
    <w:rsid w:val="3D2CDD36"/>
    <w:rsid w:val="3DAAD621"/>
    <w:rsid w:val="3DF73584"/>
    <w:rsid w:val="3E0BAE95"/>
    <w:rsid w:val="3EABF0A5"/>
    <w:rsid w:val="3EB20C8A"/>
    <w:rsid w:val="3EBAD963"/>
    <w:rsid w:val="3F7C088D"/>
    <w:rsid w:val="40880B6B"/>
    <w:rsid w:val="41247162"/>
    <w:rsid w:val="41301EAE"/>
    <w:rsid w:val="423D0D22"/>
    <w:rsid w:val="42ACDF52"/>
    <w:rsid w:val="42B3A94F"/>
    <w:rsid w:val="42BBE93C"/>
    <w:rsid w:val="42C64D9A"/>
    <w:rsid w:val="43304DB4"/>
    <w:rsid w:val="438BFB96"/>
    <w:rsid w:val="439A36E8"/>
    <w:rsid w:val="4422B199"/>
    <w:rsid w:val="45037A80"/>
    <w:rsid w:val="4598CB2A"/>
    <w:rsid w:val="45FDFC38"/>
    <w:rsid w:val="460B700F"/>
    <w:rsid w:val="47228327"/>
    <w:rsid w:val="4770CF0B"/>
    <w:rsid w:val="488A99C0"/>
    <w:rsid w:val="4A6DD876"/>
    <w:rsid w:val="4AF28FC7"/>
    <w:rsid w:val="4B20EAF9"/>
    <w:rsid w:val="4DE36F7F"/>
    <w:rsid w:val="4E28DF9E"/>
    <w:rsid w:val="4ED8FE9A"/>
    <w:rsid w:val="4F0C8EE8"/>
    <w:rsid w:val="5051ECF0"/>
    <w:rsid w:val="50B14B09"/>
    <w:rsid w:val="5105922C"/>
    <w:rsid w:val="514BEE53"/>
    <w:rsid w:val="51B2366D"/>
    <w:rsid w:val="51CFC222"/>
    <w:rsid w:val="52C29846"/>
    <w:rsid w:val="54697590"/>
    <w:rsid w:val="569EC159"/>
    <w:rsid w:val="573E98A0"/>
    <w:rsid w:val="59FDB39A"/>
    <w:rsid w:val="5B62AE20"/>
    <w:rsid w:val="5B73D102"/>
    <w:rsid w:val="5BC3D805"/>
    <w:rsid w:val="5CBC7590"/>
    <w:rsid w:val="5D1F8C4F"/>
    <w:rsid w:val="5F29D020"/>
    <w:rsid w:val="5FFE2E2C"/>
    <w:rsid w:val="616B9D8B"/>
    <w:rsid w:val="61B46AC5"/>
    <w:rsid w:val="61B6D1BD"/>
    <w:rsid w:val="624184A1"/>
    <w:rsid w:val="62CBE197"/>
    <w:rsid w:val="63F80D23"/>
    <w:rsid w:val="6413DB8C"/>
    <w:rsid w:val="6499198D"/>
    <w:rsid w:val="64A68221"/>
    <w:rsid w:val="67979A8C"/>
    <w:rsid w:val="67AE161D"/>
    <w:rsid w:val="689EA0F6"/>
    <w:rsid w:val="696EDE85"/>
    <w:rsid w:val="6BD7ADF0"/>
    <w:rsid w:val="6C12E09B"/>
    <w:rsid w:val="6DE5FFAA"/>
    <w:rsid w:val="6E6E12C1"/>
    <w:rsid w:val="6EA7F74D"/>
    <w:rsid w:val="6F2B0901"/>
    <w:rsid w:val="6F31ED56"/>
    <w:rsid w:val="6F9995F6"/>
    <w:rsid w:val="6FB60D3F"/>
    <w:rsid w:val="70614F31"/>
    <w:rsid w:val="70748DC2"/>
    <w:rsid w:val="70D30DC5"/>
    <w:rsid w:val="723CCC68"/>
    <w:rsid w:val="749C9C2F"/>
    <w:rsid w:val="7514F67B"/>
    <w:rsid w:val="75E70824"/>
    <w:rsid w:val="75F065C4"/>
    <w:rsid w:val="75F4BE97"/>
    <w:rsid w:val="763E5467"/>
    <w:rsid w:val="7996EF8D"/>
    <w:rsid w:val="7B69F604"/>
    <w:rsid w:val="7DA6B9C8"/>
    <w:rsid w:val="7F72E10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1EE0"/>
  <w15:docId w15:val="{B957A488-36CA-4E5F-9D85-5C27F595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3E0A"/>
    <w:rPr>
      <w:sz w:val="24"/>
      <w:szCs w:val="24"/>
    </w:rPr>
  </w:style>
  <w:style w:type="paragraph" w:styleId="Kop1">
    <w:name w:val="heading 1"/>
    <w:basedOn w:val="Standaard"/>
    <w:next w:val="Standaard"/>
    <w:link w:val="Kop1Char"/>
    <w:uiPriority w:val="9"/>
    <w:qFormat/>
    <w:rsid w:val="007176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154985"/>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C63E0A"/>
    <w:pPr>
      <w:tabs>
        <w:tab w:val="center" w:pos="4536"/>
        <w:tab w:val="right" w:pos="9072"/>
      </w:tabs>
    </w:pPr>
  </w:style>
  <w:style w:type="paragraph" w:styleId="Voettekst">
    <w:name w:val="footer"/>
    <w:basedOn w:val="Standaard"/>
    <w:semiHidden/>
    <w:rsid w:val="00C63E0A"/>
    <w:pPr>
      <w:tabs>
        <w:tab w:val="center" w:pos="4536"/>
        <w:tab w:val="right" w:pos="9072"/>
      </w:tabs>
    </w:pPr>
  </w:style>
  <w:style w:type="character" w:styleId="Hyperlink">
    <w:name w:val="Hyperlink"/>
    <w:basedOn w:val="Standaardalinea-lettertype"/>
    <w:semiHidden/>
    <w:rsid w:val="00C63E0A"/>
    <w:rPr>
      <w:color w:val="0000FF"/>
      <w:u w:val="single"/>
    </w:rPr>
  </w:style>
  <w:style w:type="character" w:styleId="GevolgdeHyperlink">
    <w:name w:val="FollowedHyperlink"/>
    <w:basedOn w:val="Standaardalinea-lettertype"/>
    <w:semiHidden/>
    <w:rsid w:val="00C63E0A"/>
    <w:rPr>
      <w:color w:val="800080"/>
      <w:u w:val="single"/>
    </w:rPr>
  </w:style>
  <w:style w:type="paragraph" w:styleId="Plattetekstinspringen">
    <w:name w:val="Body Text Indent"/>
    <w:basedOn w:val="Standaard"/>
    <w:semiHidden/>
    <w:rsid w:val="00C63E0A"/>
    <w:pPr>
      <w:tabs>
        <w:tab w:val="left" w:pos="1440"/>
      </w:tabs>
      <w:ind w:left="2160" w:hanging="2160"/>
    </w:pPr>
    <w:rPr>
      <w:rFonts w:ascii="Comic Sans MS" w:hAnsi="Comic Sans MS"/>
      <w:sz w:val="22"/>
    </w:rPr>
  </w:style>
  <w:style w:type="paragraph" w:styleId="Titel">
    <w:name w:val="Title"/>
    <w:basedOn w:val="Standaard"/>
    <w:qFormat/>
    <w:rsid w:val="00C63E0A"/>
    <w:pPr>
      <w:jc w:val="center"/>
    </w:pPr>
    <w:rPr>
      <w:rFonts w:ascii="Comic Sans MS" w:hAnsi="Comic Sans MS"/>
      <w:color w:val="008000"/>
      <w:sz w:val="52"/>
    </w:rPr>
  </w:style>
  <w:style w:type="paragraph" w:styleId="Plattetekst">
    <w:name w:val="Body Text"/>
    <w:basedOn w:val="Standaard"/>
    <w:semiHidden/>
    <w:rsid w:val="00C63E0A"/>
    <w:pPr>
      <w:jc w:val="center"/>
    </w:pPr>
    <w:rPr>
      <w:rFonts w:ascii="Comic Sans MS" w:hAnsi="Comic Sans MS"/>
      <w:sz w:val="52"/>
    </w:rPr>
  </w:style>
  <w:style w:type="paragraph" w:styleId="Ballontekst">
    <w:name w:val="Balloon Text"/>
    <w:basedOn w:val="Standaard"/>
    <w:link w:val="BallontekstChar"/>
    <w:uiPriority w:val="99"/>
    <w:semiHidden/>
    <w:unhideWhenUsed/>
    <w:rsid w:val="002836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6CC"/>
    <w:rPr>
      <w:rFonts w:ascii="Segoe UI" w:hAnsi="Segoe UI" w:cs="Segoe UI"/>
      <w:sz w:val="18"/>
      <w:szCs w:val="18"/>
    </w:rPr>
  </w:style>
  <w:style w:type="character" w:customStyle="1" w:styleId="Kop1Char">
    <w:name w:val="Kop 1 Char"/>
    <w:basedOn w:val="Standaardalinea-lettertype"/>
    <w:link w:val="Kop1"/>
    <w:uiPriority w:val="9"/>
    <w:rsid w:val="00717681"/>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F70685"/>
    <w:pPr>
      <w:ind w:left="720"/>
      <w:contextualSpacing/>
    </w:pPr>
  </w:style>
  <w:style w:type="paragraph" w:styleId="Normaalweb">
    <w:name w:val="Normal (Web)"/>
    <w:basedOn w:val="Standaard"/>
    <w:uiPriority w:val="99"/>
    <w:semiHidden/>
    <w:unhideWhenUsed/>
    <w:rsid w:val="00E35767"/>
    <w:pPr>
      <w:spacing w:before="100" w:beforeAutospacing="1" w:after="100" w:afterAutospacing="1"/>
    </w:pPr>
    <w:rPr>
      <w:lang w:val="nl-BE" w:eastAsia="nl-BE"/>
    </w:rPr>
  </w:style>
  <w:style w:type="character" w:styleId="Zwaar">
    <w:name w:val="Strong"/>
    <w:basedOn w:val="Standaardalinea-lettertype"/>
    <w:uiPriority w:val="22"/>
    <w:qFormat/>
    <w:rsid w:val="007E4685"/>
    <w:rPr>
      <w:b/>
      <w:bCs/>
    </w:rPr>
  </w:style>
  <w:style w:type="character" w:customStyle="1" w:styleId="Kop3Char">
    <w:name w:val="Kop 3 Char"/>
    <w:basedOn w:val="Standaardalinea-lettertype"/>
    <w:link w:val="Kop3"/>
    <w:uiPriority w:val="9"/>
    <w:semiHidden/>
    <w:rsid w:val="0015498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48954">
      <w:bodyDiv w:val="1"/>
      <w:marLeft w:val="0"/>
      <w:marRight w:val="0"/>
      <w:marTop w:val="0"/>
      <w:marBottom w:val="0"/>
      <w:divBdr>
        <w:top w:val="none" w:sz="0" w:space="0" w:color="auto"/>
        <w:left w:val="none" w:sz="0" w:space="0" w:color="auto"/>
        <w:bottom w:val="none" w:sz="0" w:space="0" w:color="auto"/>
        <w:right w:val="none" w:sz="0" w:space="0" w:color="auto"/>
      </w:divBdr>
      <w:divsChild>
        <w:div w:id="8263659">
          <w:marLeft w:val="0"/>
          <w:marRight w:val="0"/>
          <w:marTop w:val="0"/>
          <w:marBottom w:val="315"/>
          <w:divBdr>
            <w:top w:val="none" w:sz="0" w:space="0" w:color="auto"/>
            <w:left w:val="none" w:sz="0" w:space="0" w:color="auto"/>
            <w:bottom w:val="none" w:sz="0" w:space="0" w:color="auto"/>
            <w:right w:val="none" w:sz="0" w:space="0" w:color="auto"/>
          </w:divBdr>
        </w:div>
        <w:div w:id="415326779">
          <w:marLeft w:val="0"/>
          <w:marRight w:val="0"/>
          <w:marTop w:val="0"/>
          <w:marBottom w:val="315"/>
          <w:divBdr>
            <w:top w:val="none" w:sz="0" w:space="0" w:color="auto"/>
            <w:left w:val="none" w:sz="0" w:space="0" w:color="auto"/>
            <w:bottom w:val="none" w:sz="0" w:space="0" w:color="auto"/>
            <w:right w:val="none" w:sz="0" w:space="0" w:color="auto"/>
          </w:divBdr>
        </w:div>
      </w:divsChild>
    </w:div>
    <w:div w:id="928541557">
      <w:bodyDiv w:val="1"/>
      <w:marLeft w:val="0"/>
      <w:marRight w:val="0"/>
      <w:marTop w:val="0"/>
      <w:marBottom w:val="0"/>
      <w:divBdr>
        <w:top w:val="none" w:sz="0" w:space="0" w:color="auto"/>
        <w:left w:val="none" w:sz="0" w:space="0" w:color="auto"/>
        <w:bottom w:val="none" w:sz="0" w:space="0" w:color="auto"/>
        <w:right w:val="none" w:sz="0" w:space="0" w:color="auto"/>
      </w:divBdr>
    </w:div>
    <w:div w:id="1018317886">
      <w:bodyDiv w:val="1"/>
      <w:marLeft w:val="0"/>
      <w:marRight w:val="0"/>
      <w:marTop w:val="0"/>
      <w:marBottom w:val="0"/>
      <w:divBdr>
        <w:top w:val="none" w:sz="0" w:space="0" w:color="auto"/>
        <w:left w:val="none" w:sz="0" w:space="0" w:color="auto"/>
        <w:bottom w:val="none" w:sz="0" w:space="0" w:color="auto"/>
        <w:right w:val="none" w:sz="0" w:space="0" w:color="auto"/>
      </w:divBdr>
      <w:divsChild>
        <w:div w:id="1921327281">
          <w:marLeft w:val="0"/>
          <w:marRight w:val="0"/>
          <w:marTop w:val="0"/>
          <w:marBottom w:val="0"/>
          <w:divBdr>
            <w:top w:val="none" w:sz="0" w:space="0" w:color="auto"/>
            <w:left w:val="none" w:sz="0" w:space="0" w:color="auto"/>
            <w:bottom w:val="none" w:sz="0" w:space="0" w:color="auto"/>
            <w:right w:val="none" w:sz="0" w:space="0" w:color="auto"/>
          </w:divBdr>
        </w:div>
      </w:divsChild>
    </w:div>
    <w:div w:id="1447851606">
      <w:bodyDiv w:val="1"/>
      <w:marLeft w:val="0"/>
      <w:marRight w:val="0"/>
      <w:marTop w:val="0"/>
      <w:marBottom w:val="0"/>
      <w:divBdr>
        <w:top w:val="none" w:sz="0" w:space="0" w:color="auto"/>
        <w:left w:val="none" w:sz="0" w:space="0" w:color="auto"/>
        <w:bottom w:val="none" w:sz="0" w:space="0" w:color="auto"/>
        <w:right w:val="none" w:sz="0" w:space="0" w:color="auto"/>
      </w:divBdr>
    </w:div>
    <w:div w:id="1654985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322274483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32227448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google.com/dlpage/gaoptout?hl=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ission@privacycommission.b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ekruidenier.be" TargetMode="External"/><Relationship Id="rId2" Type="http://schemas.openxmlformats.org/officeDocument/2006/relationships/hyperlink" Target="mailto:info@dekruidenier.be" TargetMode="External"/><Relationship Id="rId1" Type="http://schemas.openxmlformats.org/officeDocument/2006/relationships/hyperlink" Target="http://www.dekruidenier.be" TargetMode="External"/><Relationship Id="rId4" Type="http://schemas.openxmlformats.org/officeDocument/2006/relationships/hyperlink" Target="mailto:info@dekruidenier.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bruiker\Application%20Data\Microsoft\Sjablonen\de%20Kruideni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C8DBDDD56F4E4892BFF6A07819C77B" ma:contentTypeVersion="14" ma:contentTypeDescription="Een nieuw document maken." ma:contentTypeScope="" ma:versionID="ef0d5ee6741debc2c5df6a249886764e">
  <xsd:schema xmlns:xsd="http://www.w3.org/2001/XMLSchema" xmlns:xs="http://www.w3.org/2001/XMLSchema" xmlns:p="http://schemas.microsoft.com/office/2006/metadata/properties" xmlns:ns3="8b6429c0-5386-41e5-904c-cb624d56ef34" xmlns:ns4="7f037a8a-e7e8-4b16-baf6-9aefbb008a03" targetNamespace="http://schemas.microsoft.com/office/2006/metadata/properties" ma:root="true" ma:fieldsID="8bde5af3740c397f4f55d28da66d63b0" ns3:_="" ns4:_="">
    <xsd:import namespace="8b6429c0-5386-41e5-904c-cb624d56ef34"/>
    <xsd:import namespace="7f037a8a-e7e8-4b16-baf6-9aefbb008a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429c0-5386-41e5-904c-cb624d56ef3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37a8a-e7e8-4b16-baf6-9aefbb008a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EA543-A192-451A-A318-32274F7719F3}">
  <ds:schemaRefs>
    <ds:schemaRef ds:uri="http://schemas.microsoft.com/sharepoint/v3/contenttype/forms"/>
  </ds:schemaRefs>
</ds:datastoreItem>
</file>

<file path=customXml/itemProps2.xml><?xml version="1.0" encoding="utf-8"?>
<ds:datastoreItem xmlns:ds="http://schemas.openxmlformats.org/officeDocument/2006/customXml" ds:itemID="{727EEA4C-8DE9-44AC-83A4-5C820AC9A3E1}">
  <ds:schemaRefs>
    <ds:schemaRef ds:uri="http://schemas.openxmlformats.org/officeDocument/2006/bibliography"/>
  </ds:schemaRefs>
</ds:datastoreItem>
</file>

<file path=customXml/itemProps3.xml><?xml version="1.0" encoding="utf-8"?>
<ds:datastoreItem xmlns:ds="http://schemas.openxmlformats.org/officeDocument/2006/customXml" ds:itemID="{D356C0A5-D1E6-4DFE-B7A7-52D7D413BC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5FB7CD-D8A3-4285-AA47-84260F921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429c0-5386-41e5-904c-cb624d56ef34"/>
    <ds:schemaRef ds:uri="7f037a8a-e7e8-4b16-baf6-9aefbb008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 Kruidenier</Template>
  <TotalTime>0</TotalTime>
  <Pages>3</Pages>
  <Words>1345</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Weekmenu</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Weekmenu</dc:title>
  <dc:subject/>
  <dc:creator>de Kruidenier</dc:creator>
  <cp:keywords/>
  <dc:description/>
  <cp:lastModifiedBy>de Kruidenier</cp:lastModifiedBy>
  <cp:revision>2</cp:revision>
  <cp:lastPrinted>2025-06-13T18:26:00Z</cp:lastPrinted>
  <dcterms:created xsi:type="dcterms:W3CDTF">2025-06-15T05:03:00Z</dcterms:created>
  <dcterms:modified xsi:type="dcterms:W3CDTF">2025-06-15T05:03:00Z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0x01010000C8DBDDD56F4E4892BFF6A07819C77B</vt:lpwstr>
  </property>
</Properties>
</file>